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19" w:rsidRPr="00A306F0" w:rsidRDefault="00383319" w:rsidP="00383319">
      <w:pPr>
        <w:ind w:left="4956"/>
        <w:jc w:val="center"/>
        <w:rPr>
          <w:sz w:val="28"/>
          <w:szCs w:val="28"/>
        </w:rPr>
      </w:pPr>
      <w:r w:rsidRPr="00A306F0">
        <w:rPr>
          <w:sz w:val="28"/>
          <w:szCs w:val="28"/>
        </w:rPr>
        <w:t>Приложение № </w:t>
      </w:r>
      <w:r>
        <w:rPr>
          <w:sz w:val="28"/>
          <w:szCs w:val="28"/>
        </w:rPr>
        <w:t>2</w:t>
      </w:r>
    </w:p>
    <w:p w:rsidR="00383319" w:rsidRPr="00A306F0" w:rsidRDefault="00383319" w:rsidP="00383319">
      <w:pPr>
        <w:ind w:left="4956"/>
        <w:jc w:val="center"/>
        <w:rPr>
          <w:sz w:val="28"/>
          <w:szCs w:val="28"/>
        </w:rPr>
      </w:pPr>
      <w:r w:rsidRPr="00A306F0">
        <w:rPr>
          <w:sz w:val="28"/>
          <w:szCs w:val="28"/>
        </w:rPr>
        <w:t>к приказу министерства жилищно-коммунального хозяйства и энергетики Новосибирской области</w:t>
      </w:r>
    </w:p>
    <w:p w:rsidR="00383319" w:rsidRPr="00A306F0" w:rsidRDefault="00383319" w:rsidP="00383319">
      <w:pPr>
        <w:ind w:left="4956"/>
        <w:jc w:val="center"/>
        <w:rPr>
          <w:sz w:val="28"/>
          <w:szCs w:val="28"/>
        </w:rPr>
      </w:pPr>
      <w:r w:rsidRPr="00A306F0">
        <w:rPr>
          <w:sz w:val="28"/>
          <w:szCs w:val="28"/>
        </w:rPr>
        <w:t>от __________ № ____</w:t>
      </w:r>
    </w:p>
    <w:p w:rsidR="00383319" w:rsidRDefault="00383319" w:rsidP="00383319">
      <w:pPr>
        <w:pStyle w:val="3"/>
        <w:shd w:val="clear" w:color="auto" w:fill="auto"/>
        <w:spacing w:before="0" w:after="120" w:line="324" w:lineRule="exact"/>
        <w:ind w:left="120"/>
      </w:pPr>
    </w:p>
    <w:p w:rsidR="00383319" w:rsidRDefault="00383319" w:rsidP="00383319">
      <w:pPr>
        <w:pStyle w:val="3"/>
        <w:shd w:val="clear" w:color="auto" w:fill="auto"/>
        <w:spacing w:before="0" w:after="120" w:line="324" w:lineRule="exact"/>
        <w:ind w:left="120"/>
      </w:pPr>
    </w:p>
    <w:p w:rsidR="00383319" w:rsidRPr="00383319" w:rsidRDefault="00383319" w:rsidP="00383319">
      <w:pPr>
        <w:pStyle w:val="3"/>
        <w:shd w:val="clear" w:color="auto" w:fill="auto"/>
        <w:spacing w:before="0" w:after="0" w:line="240" w:lineRule="auto"/>
        <w:ind w:left="120"/>
        <w:rPr>
          <w:b/>
          <w:sz w:val="28"/>
          <w:szCs w:val="28"/>
        </w:rPr>
      </w:pPr>
      <w:bookmarkStart w:id="0" w:name="_GoBack"/>
      <w:r w:rsidRPr="00383319">
        <w:rPr>
          <w:b/>
          <w:sz w:val="28"/>
          <w:szCs w:val="28"/>
        </w:rPr>
        <w:t>ПРИМЕРНАЯ ФОРМА</w:t>
      </w:r>
    </w:p>
    <w:p w:rsidR="00383319" w:rsidRPr="00383319" w:rsidRDefault="00383319" w:rsidP="00383319">
      <w:pPr>
        <w:pStyle w:val="3"/>
        <w:shd w:val="clear" w:color="auto" w:fill="auto"/>
        <w:spacing w:before="0" w:after="0" w:line="240" w:lineRule="auto"/>
        <w:ind w:left="120"/>
        <w:rPr>
          <w:b/>
          <w:sz w:val="28"/>
          <w:szCs w:val="28"/>
        </w:rPr>
      </w:pPr>
      <w:r w:rsidRPr="00383319">
        <w:rPr>
          <w:b/>
          <w:sz w:val="28"/>
          <w:szCs w:val="28"/>
        </w:rPr>
        <w:t>программы деятельности некоммерческой организации «Фонд модернизации и развития жилищно-коммунального хозяйства муниципальных образований Новосибирской области»</w:t>
      </w:r>
      <w:bookmarkEnd w:id="0"/>
    </w:p>
    <w:p w:rsidR="00383319" w:rsidRPr="00383319" w:rsidRDefault="00383319" w:rsidP="00383319">
      <w:pPr>
        <w:pStyle w:val="3"/>
        <w:shd w:val="clear" w:color="auto" w:fill="auto"/>
        <w:spacing w:before="0" w:after="0" w:line="240" w:lineRule="auto"/>
        <w:ind w:left="120"/>
        <w:rPr>
          <w:b/>
          <w:sz w:val="28"/>
          <w:szCs w:val="28"/>
        </w:rPr>
      </w:pPr>
    </w:p>
    <w:p w:rsidR="00383319" w:rsidRPr="00383319" w:rsidRDefault="00383319" w:rsidP="000823B0">
      <w:pPr>
        <w:pStyle w:val="3"/>
        <w:shd w:val="clear" w:color="auto" w:fill="auto"/>
        <w:spacing w:before="0" w:after="0" w:line="240" w:lineRule="auto"/>
        <w:ind w:left="23" w:right="320" w:firstLine="697"/>
        <w:jc w:val="both"/>
        <w:rPr>
          <w:sz w:val="28"/>
          <w:szCs w:val="28"/>
        </w:rPr>
      </w:pPr>
      <w:r>
        <w:rPr>
          <w:sz w:val="28"/>
          <w:szCs w:val="28"/>
        </w:rPr>
        <w:t>Раздел 1. </w:t>
      </w:r>
      <w:r w:rsidRPr="00383319">
        <w:rPr>
          <w:sz w:val="28"/>
          <w:szCs w:val="28"/>
        </w:rPr>
        <w:t xml:space="preserve">Проблемы и перспективы реализации на территории </w:t>
      </w:r>
      <w:r>
        <w:rPr>
          <w:sz w:val="28"/>
          <w:szCs w:val="28"/>
        </w:rPr>
        <w:t xml:space="preserve">Новосибирской </w:t>
      </w:r>
      <w:r w:rsidRPr="00383319">
        <w:rPr>
          <w:sz w:val="28"/>
          <w:szCs w:val="28"/>
        </w:rPr>
        <w:t xml:space="preserve">области региональной программы </w:t>
      </w:r>
      <w:r>
        <w:rPr>
          <w:sz w:val="28"/>
          <w:szCs w:val="28"/>
        </w:rPr>
        <w:t xml:space="preserve">капитального ремонта общего имущества в многоквартирных домах, расположенных на территории Новосибирской области, на 2014-2038 годы, </w:t>
      </w:r>
      <w:r w:rsidRPr="00383319">
        <w:rPr>
          <w:sz w:val="28"/>
          <w:szCs w:val="28"/>
        </w:rPr>
        <w:t xml:space="preserve">утвержденной постановлением Правительства </w:t>
      </w:r>
      <w:r>
        <w:rPr>
          <w:sz w:val="28"/>
          <w:szCs w:val="28"/>
        </w:rPr>
        <w:t>Новосибирской области от 2711.2013</w:t>
      </w:r>
      <w:r w:rsidRPr="00383319">
        <w:rPr>
          <w:sz w:val="28"/>
          <w:szCs w:val="28"/>
        </w:rPr>
        <w:t xml:space="preserve"> №</w:t>
      </w:r>
      <w:r>
        <w:rPr>
          <w:sz w:val="28"/>
          <w:szCs w:val="28"/>
        </w:rPr>
        <w:t> 527-п</w:t>
      </w:r>
      <w:r w:rsidRPr="00383319">
        <w:rPr>
          <w:sz w:val="28"/>
          <w:szCs w:val="28"/>
        </w:rPr>
        <w:t xml:space="preserve"> (далее - программа).</w:t>
      </w:r>
    </w:p>
    <w:p w:rsidR="00383319" w:rsidRPr="00383319" w:rsidRDefault="00383319" w:rsidP="000823B0">
      <w:pPr>
        <w:pStyle w:val="3"/>
        <w:shd w:val="clear" w:color="auto" w:fill="auto"/>
        <w:spacing w:before="0" w:after="0" w:line="240" w:lineRule="auto"/>
        <w:ind w:left="23" w:right="320" w:firstLine="697"/>
        <w:jc w:val="both"/>
        <w:rPr>
          <w:sz w:val="28"/>
          <w:szCs w:val="28"/>
        </w:rPr>
      </w:pPr>
      <w:r>
        <w:rPr>
          <w:sz w:val="28"/>
          <w:szCs w:val="28"/>
        </w:rPr>
        <w:t>Раздел 2. </w:t>
      </w:r>
      <w:r w:rsidRPr="00383319">
        <w:rPr>
          <w:sz w:val="28"/>
          <w:szCs w:val="28"/>
        </w:rPr>
        <w:t xml:space="preserve">Предложения по внесению изменений в нормативные правовые акты Российской Федерации и </w:t>
      </w:r>
      <w:r>
        <w:rPr>
          <w:sz w:val="28"/>
          <w:szCs w:val="28"/>
        </w:rPr>
        <w:t xml:space="preserve">Новосибирской </w:t>
      </w:r>
      <w:r w:rsidRPr="00383319">
        <w:rPr>
          <w:sz w:val="28"/>
          <w:szCs w:val="28"/>
        </w:rPr>
        <w:t>области в целях усовершенствования механизма реализации программы.</w:t>
      </w:r>
    </w:p>
    <w:p w:rsidR="00383319" w:rsidRPr="00383319" w:rsidRDefault="00383319" w:rsidP="000823B0">
      <w:pPr>
        <w:pStyle w:val="3"/>
        <w:shd w:val="clear" w:color="auto" w:fill="auto"/>
        <w:spacing w:before="0" w:after="0" w:line="240" w:lineRule="auto"/>
        <w:ind w:left="23" w:right="320" w:firstLine="697"/>
        <w:jc w:val="both"/>
        <w:rPr>
          <w:sz w:val="28"/>
          <w:szCs w:val="28"/>
        </w:rPr>
      </w:pPr>
      <w:r>
        <w:rPr>
          <w:sz w:val="28"/>
          <w:szCs w:val="28"/>
        </w:rPr>
        <w:t>Раздел 3. </w:t>
      </w:r>
      <w:r w:rsidRPr="00383319">
        <w:rPr>
          <w:sz w:val="28"/>
          <w:szCs w:val="28"/>
        </w:rPr>
        <w:t xml:space="preserve">Методы и способы осуществления </w:t>
      </w:r>
      <w:proofErr w:type="gramStart"/>
      <w:r w:rsidRPr="00383319">
        <w:rPr>
          <w:sz w:val="28"/>
          <w:szCs w:val="28"/>
        </w:rPr>
        <w:t>контроля за</w:t>
      </w:r>
      <w:proofErr w:type="gramEnd"/>
      <w:r w:rsidRPr="00383319">
        <w:rPr>
          <w:sz w:val="28"/>
          <w:szCs w:val="28"/>
        </w:rPr>
        <w:t xml:space="preserve"> целевым использованием </w:t>
      </w:r>
      <w:r w:rsidRPr="006C4BDD">
        <w:rPr>
          <w:sz w:val="28"/>
          <w:szCs w:val="28"/>
        </w:rPr>
        <w:t>некоммерческой организации «Фонд модернизации и развития жилищно-коммунального хозяйства муниципальных образований Новосибирской области»</w:t>
      </w:r>
      <w:r w:rsidRPr="00383319">
        <w:rPr>
          <w:sz w:val="28"/>
          <w:szCs w:val="28"/>
        </w:rPr>
        <w:t xml:space="preserve"> (далее - региональный оператор) средств фондов капитального ремонта.</w:t>
      </w:r>
    </w:p>
    <w:p w:rsidR="00383319" w:rsidRPr="00383319" w:rsidRDefault="00383319" w:rsidP="000823B0">
      <w:pPr>
        <w:pStyle w:val="3"/>
        <w:shd w:val="clear" w:color="auto" w:fill="auto"/>
        <w:spacing w:before="0" w:after="0" w:line="240" w:lineRule="auto"/>
        <w:ind w:left="23" w:right="320" w:firstLine="697"/>
        <w:jc w:val="both"/>
        <w:rPr>
          <w:sz w:val="28"/>
          <w:szCs w:val="28"/>
        </w:rPr>
      </w:pPr>
      <w:r>
        <w:rPr>
          <w:sz w:val="28"/>
          <w:szCs w:val="28"/>
        </w:rPr>
        <w:t>Раздел 4. </w:t>
      </w:r>
      <w:r w:rsidRPr="00383319">
        <w:rPr>
          <w:sz w:val="28"/>
          <w:szCs w:val="28"/>
        </w:rPr>
        <w:t>Взаимодействие с органами государственной власти и органами местного самоуправления по вопросам реализации программы.</w:t>
      </w:r>
    </w:p>
    <w:p w:rsidR="00383319" w:rsidRDefault="00383319" w:rsidP="000823B0">
      <w:pPr>
        <w:pStyle w:val="3"/>
        <w:shd w:val="clear" w:color="auto" w:fill="auto"/>
        <w:spacing w:before="0" w:after="0" w:line="240" w:lineRule="auto"/>
        <w:ind w:left="23" w:right="320" w:firstLine="697"/>
        <w:jc w:val="both"/>
        <w:rPr>
          <w:sz w:val="28"/>
          <w:szCs w:val="28"/>
        </w:rPr>
      </w:pPr>
      <w:r>
        <w:rPr>
          <w:sz w:val="28"/>
          <w:szCs w:val="28"/>
        </w:rPr>
        <w:t>Раздел 5. </w:t>
      </w:r>
      <w:r w:rsidRPr="00383319">
        <w:rPr>
          <w:sz w:val="28"/>
          <w:szCs w:val="28"/>
        </w:rPr>
        <w:t xml:space="preserve">Предложения по оптимизации деятельности регионального оператора, с указанием примерной структуры его штатной численности, а также по осуществлению строительного </w:t>
      </w:r>
      <w:proofErr w:type="gramStart"/>
      <w:r w:rsidRPr="00383319">
        <w:rPr>
          <w:sz w:val="28"/>
          <w:szCs w:val="28"/>
        </w:rPr>
        <w:t>контроля за</w:t>
      </w:r>
      <w:proofErr w:type="gramEnd"/>
      <w:r w:rsidRPr="00383319">
        <w:rPr>
          <w:sz w:val="28"/>
          <w:szCs w:val="28"/>
        </w:rPr>
        <w:t xml:space="preserve"> проведением работ по капитальному ремонту.</w:t>
      </w:r>
    </w:p>
    <w:p w:rsidR="000823B0" w:rsidRDefault="00383319" w:rsidP="000823B0">
      <w:pPr>
        <w:autoSpaceDE w:val="0"/>
        <w:autoSpaceDN w:val="0"/>
        <w:adjustRightInd w:val="0"/>
        <w:ind w:lef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6. </w:t>
      </w:r>
      <w:r w:rsidR="000823B0">
        <w:rPr>
          <w:sz w:val="28"/>
          <w:szCs w:val="28"/>
        </w:rPr>
        <w:t xml:space="preserve">Проблемы и перспективы реформирования жилищно-коммунального хозяйства Новосибирской области, в том числе по вопросам повышения </w:t>
      </w:r>
      <w:proofErr w:type="spellStart"/>
      <w:r w:rsidR="000823B0">
        <w:rPr>
          <w:sz w:val="28"/>
          <w:szCs w:val="28"/>
        </w:rPr>
        <w:t>энергоэффективности</w:t>
      </w:r>
      <w:proofErr w:type="spellEnd"/>
      <w:r w:rsidR="000823B0">
        <w:rPr>
          <w:sz w:val="28"/>
          <w:szCs w:val="28"/>
        </w:rPr>
        <w:t xml:space="preserve"> и энергосбережения, модернизации коммунальной инфраструктуры.</w:t>
      </w:r>
    </w:p>
    <w:p w:rsidR="000823B0" w:rsidRDefault="000823B0" w:rsidP="000823B0">
      <w:pPr>
        <w:autoSpaceDE w:val="0"/>
        <w:autoSpaceDN w:val="0"/>
        <w:adjustRightInd w:val="0"/>
        <w:ind w:lef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>Раздел 7. Предложения по привлечению инвестиций для реализации инвестиционных проектов для развития коммунального хозяйства Новосибирской области.</w:t>
      </w:r>
    </w:p>
    <w:p w:rsidR="00383319" w:rsidRPr="00383319" w:rsidRDefault="000823B0" w:rsidP="005012F3">
      <w:pPr>
        <w:autoSpaceDE w:val="0"/>
        <w:autoSpaceDN w:val="0"/>
        <w:adjustRightInd w:val="0"/>
        <w:ind w:lef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8. Предложения по привлечению кредитных ресурсов для реализации </w:t>
      </w:r>
      <w:proofErr w:type="gramStart"/>
      <w:r>
        <w:rPr>
          <w:sz w:val="28"/>
          <w:szCs w:val="28"/>
        </w:rPr>
        <w:t>программ комплексного развития систем коммунальной инфраструктуры муниципальных образований</w:t>
      </w:r>
      <w:proofErr w:type="gramEnd"/>
      <w:r>
        <w:rPr>
          <w:sz w:val="28"/>
          <w:szCs w:val="28"/>
        </w:rPr>
        <w:t xml:space="preserve"> и региональной программы капитального ремонта многоквартирных домов.</w:t>
      </w:r>
    </w:p>
    <w:sectPr w:rsidR="00383319" w:rsidRPr="00383319" w:rsidSect="006C4BD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576"/>
    <w:multiLevelType w:val="hybridMultilevel"/>
    <w:tmpl w:val="A322E9C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86947B0"/>
    <w:multiLevelType w:val="hybridMultilevel"/>
    <w:tmpl w:val="898C26D0"/>
    <w:lvl w:ilvl="0" w:tplc="6012EF0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B4640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200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76A3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D7EEC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71896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404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B24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A321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B7B1989"/>
    <w:multiLevelType w:val="multilevel"/>
    <w:tmpl w:val="A642D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606FB3"/>
    <w:multiLevelType w:val="hybridMultilevel"/>
    <w:tmpl w:val="9CA01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808EE"/>
    <w:multiLevelType w:val="multilevel"/>
    <w:tmpl w:val="9F6C7DC4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cs="Times New Roman" w:hint="default"/>
        <w:b/>
      </w:rPr>
    </w:lvl>
  </w:abstractNum>
  <w:abstractNum w:abstractNumId="5">
    <w:nsid w:val="1D230F17"/>
    <w:multiLevelType w:val="hybridMultilevel"/>
    <w:tmpl w:val="BA18BE5C"/>
    <w:lvl w:ilvl="0" w:tplc="4A8C2D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D4289F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E630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2C1F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3A8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1493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DBEF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1EA3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7CED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39B17A6"/>
    <w:multiLevelType w:val="hybridMultilevel"/>
    <w:tmpl w:val="D2E41E3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C113991"/>
    <w:multiLevelType w:val="hybridMultilevel"/>
    <w:tmpl w:val="480C7EA4"/>
    <w:lvl w:ilvl="0" w:tplc="04190011">
      <w:start w:val="1"/>
      <w:numFmt w:val="decimal"/>
      <w:lvlText w:val="%1)"/>
      <w:lvlJc w:val="left"/>
      <w:pPr>
        <w:ind w:left="2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8">
    <w:nsid w:val="305F5F6E"/>
    <w:multiLevelType w:val="hybridMultilevel"/>
    <w:tmpl w:val="71AC57C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33550E06"/>
    <w:multiLevelType w:val="hybridMultilevel"/>
    <w:tmpl w:val="A316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F10BFC"/>
    <w:multiLevelType w:val="hybridMultilevel"/>
    <w:tmpl w:val="DF1CC16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1">
    <w:nsid w:val="45B155FC"/>
    <w:multiLevelType w:val="hybridMultilevel"/>
    <w:tmpl w:val="2522DED4"/>
    <w:lvl w:ilvl="0" w:tplc="97EA5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9D1108E"/>
    <w:multiLevelType w:val="hybridMultilevel"/>
    <w:tmpl w:val="7942448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4A6E1D01"/>
    <w:multiLevelType w:val="hybridMultilevel"/>
    <w:tmpl w:val="D390C9CE"/>
    <w:lvl w:ilvl="0" w:tplc="670E0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A06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D670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948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128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34A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8E6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9CC10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E2F2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ADA40F4"/>
    <w:multiLevelType w:val="multilevel"/>
    <w:tmpl w:val="1C7E4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C96FDF"/>
    <w:multiLevelType w:val="hybridMultilevel"/>
    <w:tmpl w:val="61C4F812"/>
    <w:lvl w:ilvl="0" w:tplc="5D423502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  <w:rPr>
        <w:rFonts w:cs="Times New Roman"/>
      </w:rPr>
    </w:lvl>
  </w:abstractNum>
  <w:abstractNum w:abstractNumId="16">
    <w:nsid w:val="51765E0A"/>
    <w:multiLevelType w:val="hybridMultilevel"/>
    <w:tmpl w:val="3722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6C4701"/>
    <w:multiLevelType w:val="hybridMultilevel"/>
    <w:tmpl w:val="E5C2D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70C48"/>
    <w:multiLevelType w:val="multilevel"/>
    <w:tmpl w:val="0FC20B1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9">
    <w:nsid w:val="5D8D40F7"/>
    <w:multiLevelType w:val="hybridMultilevel"/>
    <w:tmpl w:val="492C87D2"/>
    <w:lvl w:ilvl="0" w:tplc="152C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C21AAE"/>
    <w:multiLevelType w:val="multilevel"/>
    <w:tmpl w:val="679AF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881D82"/>
    <w:multiLevelType w:val="hybridMultilevel"/>
    <w:tmpl w:val="515A731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>
    <w:nsid w:val="77997791"/>
    <w:multiLevelType w:val="hybridMultilevel"/>
    <w:tmpl w:val="243EB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C411343"/>
    <w:multiLevelType w:val="hybridMultilevel"/>
    <w:tmpl w:val="4AF2A5C0"/>
    <w:lvl w:ilvl="0" w:tplc="04190011">
      <w:start w:val="1"/>
      <w:numFmt w:val="decimal"/>
      <w:lvlText w:val="%1)"/>
      <w:lvlJc w:val="left"/>
      <w:pPr>
        <w:ind w:left="28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  <w:rPr>
        <w:rFonts w:cs="Times New Roman"/>
      </w:rPr>
    </w:lvl>
  </w:abstractNum>
  <w:abstractNum w:abstractNumId="24">
    <w:nsid w:val="7DD360F9"/>
    <w:multiLevelType w:val="hybridMultilevel"/>
    <w:tmpl w:val="6D4EDCF8"/>
    <w:lvl w:ilvl="0" w:tplc="90661DD8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  <w:rPr>
        <w:rFonts w:cs="Times New Roman"/>
      </w:r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22"/>
  </w:num>
  <w:num w:numId="5">
    <w:abstractNumId w:val="16"/>
  </w:num>
  <w:num w:numId="6">
    <w:abstractNumId w:val="12"/>
  </w:num>
  <w:num w:numId="7">
    <w:abstractNumId w:val="10"/>
  </w:num>
  <w:num w:numId="8">
    <w:abstractNumId w:val="1"/>
  </w:num>
  <w:num w:numId="9">
    <w:abstractNumId w:val="13"/>
  </w:num>
  <w:num w:numId="10">
    <w:abstractNumId w:val="15"/>
  </w:num>
  <w:num w:numId="11">
    <w:abstractNumId w:val="24"/>
  </w:num>
  <w:num w:numId="12">
    <w:abstractNumId w:val="4"/>
  </w:num>
  <w:num w:numId="13">
    <w:abstractNumId w:val="5"/>
  </w:num>
  <w:num w:numId="14">
    <w:abstractNumId w:val="18"/>
  </w:num>
  <w:num w:numId="15">
    <w:abstractNumId w:val="11"/>
  </w:num>
  <w:num w:numId="16">
    <w:abstractNumId w:val="6"/>
  </w:num>
  <w:num w:numId="17">
    <w:abstractNumId w:val="8"/>
  </w:num>
  <w:num w:numId="18">
    <w:abstractNumId w:val="7"/>
  </w:num>
  <w:num w:numId="19">
    <w:abstractNumId w:val="23"/>
  </w:num>
  <w:num w:numId="20">
    <w:abstractNumId w:val="9"/>
  </w:num>
  <w:num w:numId="21">
    <w:abstractNumId w:val="20"/>
  </w:num>
  <w:num w:numId="22">
    <w:abstractNumId w:val="2"/>
  </w:num>
  <w:num w:numId="23">
    <w:abstractNumId w:val="14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B9"/>
    <w:rsid w:val="0000475D"/>
    <w:rsid w:val="0001575C"/>
    <w:rsid w:val="00023A98"/>
    <w:rsid w:val="00036005"/>
    <w:rsid w:val="000440BD"/>
    <w:rsid w:val="0006036C"/>
    <w:rsid w:val="00061EF7"/>
    <w:rsid w:val="000702F6"/>
    <w:rsid w:val="00072CDE"/>
    <w:rsid w:val="000823B0"/>
    <w:rsid w:val="0008694D"/>
    <w:rsid w:val="00091BC6"/>
    <w:rsid w:val="00095B08"/>
    <w:rsid w:val="000A105A"/>
    <w:rsid w:val="000A5B7C"/>
    <w:rsid w:val="000B17DF"/>
    <w:rsid w:val="000B7B86"/>
    <w:rsid w:val="000C4652"/>
    <w:rsid w:val="000C67A1"/>
    <w:rsid w:val="000D6040"/>
    <w:rsid w:val="000E41DA"/>
    <w:rsid w:val="000E4482"/>
    <w:rsid w:val="000F0BAB"/>
    <w:rsid w:val="000F3896"/>
    <w:rsid w:val="000F4F57"/>
    <w:rsid w:val="001071F7"/>
    <w:rsid w:val="00111529"/>
    <w:rsid w:val="001127DA"/>
    <w:rsid w:val="00116961"/>
    <w:rsid w:val="00120ABE"/>
    <w:rsid w:val="00123109"/>
    <w:rsid w:val="001323B7"/>
    <w:rsid w:val="001349AA"/>
    <w:rsid w:val="00142537"/>
    <w:rsid w:val="001438B3"/>
    <w:rsid w:val="00146BA7"/>
    <w:rsid w:val="00151864"/>
    <w:rsid w:val="001534BA"/>
    <w:rsid w:val="0016184F"/>
    <w:rsid w:val="0016437C"/>
    <w:rsid w:val="001652C5"/>
    <w:rsid w:val="001761AC"/>
    <w:rsid w:val="001807DD"/>
    <w:rsid w:val="00186380"/>
    <w:rsid w:val="00191B68"/>
    <w:rsid w:val="001A01CF"/>
    <w:rsid w:val="001A7601"/>
    <w:rsid w:val="001B2314"/>
    <w:rsid w:val="001B3CC2"/>
    <w:rsid w:val="001D24EB"/>
    <w:rsid w:val="001D5006"/>
    <w:rsid w:val="001E4304"/>
    <w:rsid w:val="001E46B4"/>
    <w:rsid w:val="001E4A97"/>
    <w:rsid w:val="001E5ADE"/>
    <w:rsid w:val="001F00BC"/>
    <w:rsid w:val="001F5280"/>
    <w:rsid w:val="001F586A"/>
    <w:rsid w:val="001F648D"/>
    <w:rsid w:val="001F653A"/>
    <w:rsid w:val="002058BE"/>
    <w:rsid w:val="00205FCD"/>
    <w:rsid w:val="0020687D"/>
    <w:rsid w:val="0020799E"/>
    <w:rsid w:val="00211D10"/>
    <w:rsid w:val="0021433E"/>
    <w:rsid w:val="00222EAF"/>
    <w:rsid w:val="00224C69"/>
    <w:rsid w:val="00231CA3"/>
    <w:rsid w:val="0023323A"/>
    <w:rsid w:val="00236B3F"/>
    <w:rsid w:val="00264E61"/>
    <w:rsid w:val="002664CE"/>
    <w:rsid w:val="00271165"/>
    <w:rsid w:val="00271719"/>
    <w:rsid w:val="00271790"/>
    <w:rsid w:val="002717FC"/>
    <w:rsid w:val="00275CD6"/>
    <w:rsid w:val="0028100F"/>
    <w:rsid w:val="002A1ABE"/>
    <w:rsid w:val="002A1E3D"/>
    <w:rsid w:val="002A5EFD"/>
    <w:rsid w:val="002C52D3"/>
    <w:rsid w:val="002C52EC"/>
    <w:rsid w:val="002C69E9"/>
    <w:rsid w:val="002C7556"/>
    <w:rsid w:val="002D1AE1"/>
    <w:rsid w:val="002D541E"/>
    <w:rsid w:val="002D6218"/>
    <w:rsid w:val="002D7ED2"/>
    <w:rsid w:val="002E389F"/>
    <w:rsid w:val="002F6AF0"/>
    <w:rsid w:val="00302016"/>
    <w:rsid w:val="00305465"/>
    <w:rsid w:val="003078E9"/>
    <w:rsid w:val="00322069"/>
    <w:rsid w:val="00330C62"/>
    <w:rsid w:val="00331187"/>
    <w:rsid w:val="0033196F"/>
    <w:rsid w:val="00333EC3"/>
    <w:rsid w:val="00335BF8"/>
    <w:rsid w:val="00336EF5"/>
    <w:rsid w:val="00341088"/>
    <w:rsid w:val="00345894"/>
    <w:rsid w:val="00356A3B"/>
    <w:rsid w:val="003627A7"/>
    <w:rsid w:val="00362A2E"/>
    <w:rsid w:val="0036608B"/>
    <w:rsid w:val="00367153"/>
    <w:rsid w:val="00370212"/>
    <w:rsid w:val="0037042F"/>
    <w:rsid w:val="00372CEA"/>
    <w:rsid w:val="00377ADF"/>
    <w:rsid w:val="0038139E"/>
    <w:rsid w:val="00383319"/>
    <w:rsid w:val="00385A64"/>
    <w:rsid w:val="00394201"/>
    <w:rsid w:val="00395CA9"/>
    <w:rsid w:val="003A3309"/>
    <w:rsid w:val="003A460A"/>
    <w:rsid w:val="003A498B"/>
    <w:rsid w:val="003A4B1B"/>
    <w:rsid w:val="003B1BF1"/>
    <w:rsid w:val="003B2065"/>
    <w:rsid w:val="003C1D8A"/>
    <w:rsid w:val="003D14F4"/>
    <w:rsid w:val="003D15AD"/>
    <w:rsid w:val="003D4BC4"/>
    <w:rsid w:val="003E179E"/>
    <w:rsid w:val="003E217A"/>
    <w:rsid w:val="003F2D2D"/>
    <w:rsid w:val="003F6BB4"/>
    <w:rsid w:val="004004A5"/>
    <w:rsid w:val="00401E02"/>
    <w:rsid w:val="00403490"/>
    <w:rsid w:val="00403ACD"/>
    <w:rsid w:val="0041250E"/>
    <w:rsid w:val="0041738C"/>
    <w:rsid w:val="004226C0"/>
    <w:rsid w:val="00430C86"/>
    <w:rsid w:val="00432A3A"/>
    <w:rsid w:val="00434F8C"/>
    <w:rsid w:val="0043514A"/>
    <w:rsid w:val="00437A24"/>
    <w:rsid w:val="004401A3"/>
    <w:rsid w:val="00445121"/>
    <w:rsid w:val="00451136"/>
    <w:rsid w:val="004525E4"/>
    <w:rsid w:val="00460041"/>
    <w:rsid w:val="004619A3"/>
    <w:rsid w:val="00467AA9"/>
    <w:rsid w:val="00473E3B"/>
    <w:rsid w:val="00483F84"/>
    <w:rsid w:val="00485FF7"/>
    <w:rsid w:val="00486BA3"/>
    <w:rsid w:val="00490A6D"/>
    <w:rsid w:val="004A086E"/>
    <w:rsid w:val="004A1D6F"/>
    <w:rsid w:val="004A489D"/>
    <w:rsid w:val="004A4C50"/>
    <w:rsid w:val="004B1571"/>
    <w:rsid w:val="004B623B"/>
    <w:rsid w:val="004C0A7C"/>
    <w:rsid w:val="004C0C09"/>
    <w:rsid w:val="004C43CB"/>
    <w:rsid w:val="004D2F76"/>
    <w:rsid w:val="004D3AB2"/>
    <w:rsid w:val="004E6C82"/>
    <w:rsid w:val="004F303A"/>
    <w:rsid w:val="004F733F"/>
    <w:rsid w:val="005012F3"/>
    <w:rsid w:val="00504C83"/>
    <w:rsid w:val="0050514D"/>
    <w:rsid w:val="00505CBE"/>
    <w:rsid w:val="00511B9C"/>
    <w:rsid w:val="00514CEC"/>
    <w:rsid w:val="0051753E"/>
    <w:rsid w:val="00517D9E"/>
    <w:rsid w:val="0052599A"/>
    <w:rsid w:val="0053209C"/>
    <w:rsid w:val="00533ECD"/>
    <w:rsid w:val="00534975"/>
    <w:rsid w:val="00541D09"/>
    <w:rsid w:val="005421C0"/>
    <w:rsid w:val="00543278"/>
    <w:rsid w:val="00543657"/>
    <w:rsid w:val="00547AC1"/>
    <w:rsid w:val="0055025D"/>
    <w:rsid w:val="00552C49"/>
    <w:rsid w:val="0055329B"/>
    <w:rsid w:val="00554175"/>
    <w:rsid w:val="005566D0"/>
    <w:rsid w:val="00563669"/>
    <w:rsid w:val="005647BD"/>
    <w:rsid w:val="00565C22"/>
    <w:rsid w:val="00572DB2"/>
    <w:rsid w:val="005751E4"/>
    <w:rsid w:val="0057620F"/>
    <w:rsid w:val="005818D0"/>
    <w:rsid w:val="00584086"/>
    <w:rsid w:val="005855DF"/>
    <w:rsid w:val="0058777A"/>
    <w:rsid w:val="0059608E"/>
    <w:rsid w:val="005A32CA"/>
    <w:rsid w:val="005A6162"/>
    <w:rsid w:val="005B50EA"/>
    <w:rsid w:val="005B6793"/>
    <w:rsid w:val="005B7076"/>
    <w:rsid w:val="005C42F1"/>
    <w:rsid w:val="005D26B7"/>
    <w:rsid w:val="005D7370"/>
    <w:rsid w:val="005E0908"/>
    <w:rsid w:val="005E5D42"/>
    <w:rsid w:val="005F0FB3"/>
    <w:rsid w:val="005F3D8D"/>
    <w:rsid w:val="00602DCE"/>
    <w:rsid w:val="00606546"/>
    <w:rsid w:val="00617273"/>
    <w:rsid w:val="006262D4"/>
    <w:rsid w:val="00630224"/>
    <w:rsid w:val="00642304"/>
    <w:rsid w:val="0064406E"/>
    <w:rsid w:val="00645343"/>
    <w:rsid w:val="00645399"/>
    <w:rsid w:val="006609BA"/>
    <w:rsid w:val="00674904"/>
    <w:rsid w:val="00674A5F"/>
    <w:rsid w:val="00675DBA"/>
    <w:rsid w:val="00694522"/>
    <w:rsid w:val="006A1464"/>
    <w:rsid w:val="006A243C"/>
    <w:rsid w:val="006B00F7"/>
    <w:rsid w:val="006C20CF"/>
    <w:rsid w:val="006C327A"/>
    <w:rsid w:val="006C3CCA"/>
    <w:rsid w:val="006C4BC9"/>
    <w:rsid w:val="006C4BDD"/>
    <w:rsid w:val="006D208D"/>
    <w:rsid w:val="006E03FB"/>
    <w:rsid w:val="006E2D00"/>
    <w:rsid w:val="006E431F"/>
    <w:rsid w:val="006F270A"/>
    <w:rsid w:val="006F2748"/>
    <w:rsid w:val="00706186"/>
    <w:rsid w:val="007155C6"/>
    <w:rsid w:val="00715F89"/>
    <w:rsid w:val="00721295"/>
    <w:rsid w:val="00721F2A"/>
    <w:rsid w:val="00723E6D"/>
    <w:rsid w:val="00727235"/>
    <w:rsid w:val="00731065"/>
    <w:rsid w:val="0074015E"/>
    <w:rsid w:val="007448E1"/>
    <w:rsid w:val="00746E07"/>
    <w:rsid w:val="00750D38"/>
    <w:rsid w:val="007529FA"/>
    <w:rsid w:val="00754ED5"/>
    <w:rsid w:val="0075780C"/>
    <w:rsid w:val="00763A35"/>
    <w:rsid w:val="007715A3"/>
    <w:rsid w:val="00775183"/>
    <w:rsid w:val="00792F31"/>
    <w:rsid w:val="00795EAB"/>
    <w:rsid w:val="00797AF3"/>
    <w:rsid w:val="007A20A8"/>
    <w:rsid w:val="007A42A2"/>
    <w:rsid w:val="007A497B"/>
    <w:rsid w:val="007A4A9B"/>
    <w:rsid w:val="007A5048"/>
    <w:rsid w:val="007A5337"/>
    <w:rsid w:val="007A56FC"/>
    <w:rsid w:val="007B0AA0"/>
    <w:rsid w:val="007B5DB9"/>
    <w:rsid w:val="007C1386"/>
    <w:rsid w:val="007C22A2"/>
    <w:rsid w:val="007C3B46"/>
    <w:rsid w:val="007D78A2"/>
    <w:rsid w:val="007E280F"/>
    <w:rsid w:val="007F1A7D"/>
    <w:rsid w:val="007F6F89"/>
    <w:rsid w:val="00802720"/>
    <w:rsid w:val="00805648"/>
    <w:rsid w:val="00806DE8"/>
    <w:rsid w:val="00807509"/>
    <w:rsid w:val="00812E17"/>
    <w:rsid w:val="00817C79"/>
    <w:rsid w:val="00822EA1"/>
    <w:rsid w:val="00830D5C"/>
    <w:rsid w:val="00831845"/>
    <w:rsid w:val="0083571D"/>
    <w:rsid w:val="008362AC"/>
    <w:rsid w:val="008362C6"/>
    <w:rsid w:val="008410E8"/>
    <w:rsid w:val="00847DAB"/>
    <w:rsid w:val="008553E1"/>
    <w:rsid w:val="0085618C"/>
    <w:rsid w:val="008578EF"/>
    <w:rsid w:val="00862421"/>
    <w:rsid w:val="00862A61"/>
    <w:rsid w:val="00870162"/>
    <w:rsid w:val="00873871"/>
    <w:rsid w:val="00874046"/>
    <w:rsid w:val="00875A92"/>
    <w:rsid w:val="00875ACE"/>
    <w:rsid w:val="008772D6"/>
    <w:rsid w:val="00880F66"/>
    <w:rsid w:val="00880F75"/>
    <w:rsid w:val="00882504"/>
    <w:rsid w:val="0088298E"/>
    <w:rsid w:val="0088649E"/>
    <w:rsid w:val="00886FED"/>
    <w:rsid w:val="008900F2"/>
    <w:rsid w:val="00890983"/>
    <w:rsid w:val="008917F0"/>
    <w:rsid w:val="00896BBD"/>
    <w:rsid w:val="00896F62"/>
    <w:rsid w:val="008A0EB3"/>
    <w:rsid w:val="008A73A4"/>
    <w:rsid w:val="008B16DD"/>
    <w:rsid w:val="008B1765"/>
    <w:rsid w:val="008B629E"/>
    <w:rsid w:val="008B645F"/>
    <w:rsid w:val="008B6E32"/>
    <w:rsid w:val="008B7C0C"/>
    <w:rsid w:val="008C03D6"/>
    <w:rsid w:val="008C5BA9"/>
    <w:rsid w:val="008E0A8F"/>
    <w:rsid w:val="008E634E"/>
    <w:rsid w:val="0090183D"/>
    <w:rsid w:val="00901EF0"/>
    <w:rsid w:val="0090257A"/>
    <w:rsid w:val="00904057"/>
    <w:rsid w:val="00924989"/>
    <w:rsid w:val="00944E45"/>
    <w:rsid w:val="00951136"/>
    <w:rsid w:val="00963395"/>
    <w:rsid w:val="00967D38"/>
    <w:rsid w:val="009709E5"/>
    <w:rsid w:val="00973384"/>
    <w:rsid w:val="00973EF6"/>
    <w:rsid w:val="00974D9D"/>
    <w:rsid w:val="00993B2C"/>
    <w:rsid w:val="009A33BE"/>
    <w:rsid w:val="009B4325"/>
    <w:rsid w:val="009B438E"/>
    <w:rsid w:val="009C6B44"/>
    <w:rsid w:val="009D0215"/>
    <w:rsid w:val="009D0C19"/>
    <w:rsid w:val="009D7CA6"/>
    <w:rsid w:val="009E362A"/>
    <w:rsid w:val="009E6C2D"/>
    <w:rsid w:val="009F0E29"/>
    <w:rsid w:val="009F181C"/>
    <w:rsid w:val="00A05271"/>
    <w:rsid w:val="00A16291"/>
    <w:rsid w:val="00A23822"/>
    <w:rsid w:val="00A306F0"/>
    <w:rsid w:val="00A30C8F"/>
    <w:rsid w:val="00A42083"/>
    <w:rsid w:val="00A63F28"/>
    <w:rsid w:val="00A6546E"/>
    <w:rsid w:val="00A710B0"/>
    <w:rsid w:val="00A72A06"/>
    <w:rsid w:val="00A7381E"/>
    <w:rsid w:val="00A745C8"/>
    <w:rsid w:val="00A765C4"/>
    <w:rsid w:val="00A80A3E"/>
    <w:rsid w:val="00A85C2D"/>
    <w:rsid w:val="00A85CE4"/>
    <w:rsid w:val="00A876FE"/>
    <w:rsid w:val="00A9084C"/>
    <w:rsid w:val="00A958EC"/>
    <w:rsid w:val="00A962A2"/>
    <w:rsid w:val="00AA3A2D"/>
    <w:rsid w:val="00AA3F57"/>
    <w:rsid w:val="00AA4197"/>
    <w:rsid w:val="00AB14B8"/>
    <w:rsid w:val="00AB262A"/>
    <w:rsid w:val="00AB5706"/>
    <w:rsid w:val="00AC0E2A"/>
    <w:rsid w:val="00AC1C01"/>
    <w:rsid w:val="00AC55BC"/>
    <w:rsid w:val="00AC59E7"/>
    <w:rsid w:val="00AD0649"/>
    <w:rsid w:val="00AE1803"/>
    <w:rsid w:val="00AE290E"/>
    <w:rsid w:val="00AE7821"/>
    <w:rsid w:val="00AF10DC"/>
    <w:rsid w:val="00AF5F92"/>
    <w:rsid w:val="00B0711E"/>
    <w:rsid w:val="00B113D4"/>
    <w:rsid w:val="00B2420A"/>
    <w:rsid w:val="00B31D73"/>
    <w:rsid w:val="00B4113A"/>
    <w:rsid w:val="00B46723"/>
    <w:rsid w:val="00B46B4C"/>
    <w:rsid w:val="00B470F6"/>
    <w:rsid w:val="00B502E4"/>
    <w:rsid w:val="00B51A70"/>
    <w:rsid w:val="00B53A2F"/>
    <w:rsid w:val="00B61649"/>
    <w:rsid w:val="00B64B86"/>
    <w:rsid w:val="00B668BB"/>
    <w:rsid w:val="00B77700"/>
    <w:rsid w:val="00B81F4A"/>
    <w:rsid w:val="00B84D95"/>
    <w:rsid w:val="00B85A8F"/>
    <w:rsid w:val="00B87FDE"/>
    <w:rsid w:val="00B91E8C"/>
    <w:rsid w:val="00BA11CA"/>
    <w:rsid w:val="00BA130B"/>
    <w:rsid w:val="00BA5D5E"/>
    <w:rsid w:val="00BB3AF2"/>
    <w:rsid w:val="00BB4462"/>
    <w:rsid w:val="00BC13FE"/>
    <w:rsid w:val="00BC3B3F"/>
    <w:rsid w:val="00BC7A28"/>
    <w:rsid w:val="00BD5547"/>
    <w:rsid w:val="00BE1643"/>
    <w:rsid w:val="00BF3F41"/>
    <w:rsid w:val="00BF68C3"/>
    <w:rsid w:val="00C10D83"/>
    <w:rsid w:val="00C111EF"/>
    <w:rsid w:val="00C112E4"/>
    <w:rsid w:val="00C25344"/>
    <w:rsid w:val="00C32AC4"/>
    <w:rsid w:val="00C34801"/>
    <w:rsid w:val="00C35010"/>
    <w:rsid w:val="00C3718D"/>
    <w:rsid w:val="00C434AF"/>
    <w:rsid w:val="00C43C18"/>
    <w:rsid w:val="00C50C2C"/>
    <w:rsid w:val="00C52023"/>
    <w:rsid w:val="00C55281"/>
    <w:rsid w:val="00C579B7"/>
    <w:rsid w:val="00C63CDE"/>
    <w:rsid w:val="00C642C9"/>
    <w:rsid w:val="00C739CE"/>
    <w:rsid w:val="00C7578B"/>
    <w:rsid w:val="00C83866"/>
    <w:rsid w:val="00C869D2"/>
    <w:rsid w:val="00C87C37"/>
    <w:rsid w:val="00C9439F"/>
    <w:rsid w:val="00CA2CE9"/>
    <w:rsid w:val="00CA48EA"/>
    <w:rsid w:val="00CA6420"/>
    <w:rsid w:val="00CB4075"/>
    <w:rsid w:val="00CB4917"/>
    <w:rsid w:val="00CC68FA"/>
    <w:rsid w:val="00CD02E0"/>
    <w:rsid w:val="00CD077E"/>
    <w:rsid w:val="00CD3909"/>
    <w:rsid w:val="00CD4D6C"/>
    <w:rsid w:val="00CD65C1"/>
    <w:rsid w:val="00CE58E3"/>
    <w:rsid w:val="00CF1D1F"/>
    <w:rsid w:val="00CF798A"/>
    <w:rsid w:val="00D0018D"/>
    <w:rsid w:val="00D0478B"/>
    <w:rsid w:val="00D10C62"/>
    <w:rsid w:val="00D11EF3"/>
    <w:rsid w:val="00D14EA9"/>
    <w:rsid w:val="00D21216"/>
    <w:rsid w:val="00D25693"/>
    <w:rsid w:val="00D2592F"/>
    <w:rsid w:val="00D25F68"/>
    <w:rsid w:val="00D2788B"/>
    <w:rsid w:val="00D31424"/>
    <w:rsid w:val="00D32675"/>
    <w:rsid w:val="00D340EA"/>
    <w:rsid w:val="00D34537"/>
    <w:rsid w:val="00D4621E"/>
    <w:rsid w:val="00D5196A"/>
    <w:rsid w:val="00D561C5"/>
    <w:rsid w:val="00D630C4"/>
    <w:rsid w:val="00D75110"/>
    <w:rsid w:val="00D83AD8"/>
    <w:rsid w:val="00D9405C"/>
    <w:rsid w:val="00DB2D22"/>
    <w:rsid w:val="00DB2F10"/>
    <w:rsid w:val="00DB3FC7"/>
    <w:rsid w:val="00DB59BA"/>
    <w:rsid w:val="00DC1A92"/>
    <w:rsid w:val="00DC3137"/>
    <w:rsid w:val="00DC43EA"/>
    <w:rsid w:val="00DD2426"/>
    <w:rsid w:val="00DD2861"/>
    <w:rsid w:val="00DD2940"/>
    <w:rsid w:val="00DE2A5F"/>
    <w:rsid w:val="00DF38AC"/>
    <w:rsid w:val="00DF4218"/>
    <w:rsid w:val="00DF531E"/>
    <w:rsid w:val="00E00321"/>
    <w:rsid w:val="00E01D6D"/>
    <w:rsid w:val="00E05174"/>
    <w:rsid w:val="00E1739D"/>
    <w:rsid w:val="00E20251"/>
    <w:rsid w:val="00E22A14"/>
    <w:rsid w:val="00E22C3D"/>
    <w:rsid w:val="00E23B08"/>
    <w:rsid w:val="00E30663"/>
    <w:rsid w:val="00E37024"/>
    <w:rsid w:val="00E4237D"/>
    <w:rsid w:val="00E43BC7"/>
    <w:rsid w:val="00E61D54"/>
    <w:rsid w:val="00E67287"/>
    <w:rsid w:val="00E75D5F"/>
    <w:rsid w:val="00E82300"/>
    <w:rsid w:val="00E834E3"/>
    <w:rsid w:val="00E84A6A"/>
    <w:rsid w:val="00E93293"/>
    <w:rsid w:val="00EA04A3"/>
    <w:rsid w:val="00EB03E4"/>
    <w:rsid w:val="00EB341E"/>
    <w:rsid w:val="00EB6C78"/>
    <w:rsid w:val="00EB7BC8"/>
    <w:rsid w:val="00EC029F"/>
    <w:rsid w:val="00ED1DD3"/>
    <w:rsid w:val="00ED51B8"/>
    <w:rsid w:val="00EE600A"/>
    <w:rsid w:val="00EF03D7"/>
    <w:rsid w:val="00F02270"/>
    <w:rsid w:val="00F049FC"/>
    <w:rsid w:val="00F0778C"/>
    <w:rsid w:val="00F145D9"/>
    <w:rsid w:val="00F14B76"/>
    <w:rsid w:val="00F15A79"/>
    <w:rsid w:val="00F17E39"/>
    <w:rsid w:val="00F23D81"/>
    <w:rsid w:val="00F256C0"/>
    <w:rsid w:val="00F25BC4"/>
    <w:rsid w:val="00F270D6"/>
    <w:rsid w:val="00F30863"/>
    <w:rsid w:val="00F316D3"/>
    <w:rsid w:val="00F33E87"/>
    <w:rsid w:val="00F3486C"/>
    <w:rsid w:val="00F35DE7"/>
    <w:rsid w:val="00F35EA7"/>
    <w:rsid w:val="00F44886"/>
    <w:rsid w:val="00F461C3"/>
    <w:rsid w:val="00F518C1"/>
    <w:rsid w:val="00F534A1"/>
    <w:rsid w:val="00F547AD"/>
    <w:rsid w:val="00F55643"/>
    <w:rsid w:val="00F635D7"/>
    <w:rsid w:val="00F64F5D"/>
    <w:rsid w:val="00F650FF"/>
    <w:rsid w:val="00F673F7"/>
    <w:rsid w:val="00F7386F"/>
    <w:rsid w:val="00F76DB7"/>
    <w:rsid w:val="00F77016"/>
    <w:rsid w:val="00F87F52"/>
    <w:rsid w:val="00F90359"/>
    <w:rsid w:val="00F96B22"/>
    <w:rsid w:val="00F96D63"/>
    <w:rsid w:val="00F97067"/>
    <w:rsid w:val="00FA1AAD"/>
    <w:rsid w:val="00FA1F9D"/>
    <w:rsid w:val="00FB7714"/>
    <w:rsid w:val="00FC318C"/>
    <w:rsid w:val="00FC3A23"/>
    <w:rsid w:val="00FD0C63"/>
    <w:rsid w:val="00FD29AB"/>
    <w:rsid w:val="00FD3E62"/>
    <w:rsid w:val="00FD5CB1"/>
    <w:rsid w:val="00FE2FD3"/>
    <w:rsid w:val="00FE440B"/>
    <w:rsid w:val="00FE46FC"/>
    <w:rsid w:val="00FE5BFB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3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2537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253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253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4253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14253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42537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36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425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470F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470F6"/>
    <w:rPr>
      <w:rFonts w:cs="Times New Roman"/>
      <w:sz w:val="28"/>
    </w:rPr>
  </w:style>
  <w:style w:type="paragraph" w:styleId="a9">
    <w:name w:val="List Paragraph"/>
    <w:basedOn w:val="a"/>
    <w:uiPriority w:val="99"/>
    <w:qFormat/>
    <w:rsid w:val="002664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7C1386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41D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rsid w:val="00541D0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41D09"/>
    <w:rPr>
      <w:rFonts w:cs="Times New Roman"/>
      <w:sz w:val="24"/>
    </w:rPr>
  </w:style>
  <w:style w:type="paragraph" w:customStyle="1" w:styleId="11">
    <w:name w:val="Обычный1"/>
    <w:uiPriority w:val="99"/>
    <w:rsid w:val="007F6F89"/>
    <w:pPr>
      <w:snapToGrid w:val="0"/>
    </w:pPr>
    <w:rPr>
      <w:sz w:val="28"/>
      <w:szCs w:val="20"/>
    </w:rPr>
  </w:style>
  <w:style w:type="character" w:customStyle="1" w:styleId="ad">
    <w:name w:val="Основной текст_"/>
    <w:link w:val="3"/>
    <w:rsid w:val="00D561C5"/>
    <w:rPr>
      <w:spacing w:val="9"/>
      <w:shd w:val="clear" w:color="auto" w:fill="FFFFFF"/>
    </w:rPr>
  </w:style>
  <w:style w:type="paragraph" w:customStyle="1" w:styleId="3">
    <w:name w:val="Основной текст3"/>
    <w:basedOn w:val="a"/>
    <w:link w:val="ad"/>
    <w:rsid w:val="00D561C5"/>
    <w:pPr>
      <w:widowControl w:val="0"/>
      <w:shd w:val="clear" w:color="auto" w:fill="FFFFFF"/>
      <w:spacing w:before="1020" w:after="420" w:line="0" w:lineRule="atLeast"/>
      <w:jc w:val="center"/>
    </w:pPr>
    <w:rPr>
      <w:spacing w:val="9"/>
      <w:sz w:val="22"/>
      <w:szCs w:val="22"/>
    </w:rPr>
  </w:style>
  <w:style w:type="table" w:styleId="ae">
    <w:name w:val="Table Grid"/>
    <w:basedOn w:val="a1"/>
    <w:locked/>
    <w:rsid w:val="00A30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rsid w:val="00A30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uiPriority w:val="99"/>
    <w:rsid w:val="003A4B1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2"/>
    <w:rsid w:val="00E3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0pt">
    <w:name w:val="Основной текст + 11 pt;Интервал 0 pt"/>
    <w:rsid w:val="00E3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none"/>
      <w:lang w:val="ru-RU" w:eastAsia="ru-RU" w:bidi="ru-RU"/>
    </w:rPr>
  </w:style>
  <w:style w:type="paragraph" w:styleId="af">
    <w:name w:val="No Spacing"/>
    <w:basedOn w:val="a"/>
    <w:uiPriority w:val="1"/>
    <w:qFormat/>
    <w:rsid w:val="00C52023"/>
  </w:style>
  <w:style w:type="character" w:customStyle="1" w:styleId="Corbel0pt">
    <w:name w:val="Основной текст + Corbel;Интервал 0 pt"/>
    <w:rsid w:val="00C3718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3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2537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253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253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4253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14253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42537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36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425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470F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470F6"/>
    <w:rPr>
      <w:rFonts w:cs="Times New Roman"/>
      <w:sz w:val="28"/>
    </w:rPr>
  </w:style>
  <w:style w:type="paragraph" w:styleId="a9">
    <w:name w:val="List Paragraph"/>
    <w:basedOn w:val="a"/>
    <w:uiPriority w:val="99"/>
    <w:qFormat/>
    <w:rsid w:val="002664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7C1386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41D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rsid w:val="00541D0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41D09"/>
    <w:rPr>
      <w:rFonts w:cs="Times New Roman"/>
      <w:sz w:val="24"/>
    </w:rPr>
  </w:style>
  <w:style w:type="paragraph" w:customStyle="1" w:styleId="11">
    <w:name w:val="Обычный1"/>
    <w:uiPriority w:val="99"/>
    <w:rsid w:val="007F6F89"/>
    <w:pPr>
      <w:snapToGrid w:val="0"/>
    </w:pPr>
    <w:rPr>
      <w:sz w:val="28"/>
      <w:szCs w:val="20"/>
    </w:rPr>
  </w:style>
  <w:style w:type="character" w:customStyle="1" w:styleId="ad">
    <w:name w:val="Основной текст_"/>
    <w:link w:val="3"/>
    <w:rsid w:val="00D561C5"/>
    <w:rPr>
      <w:spacing w:val="9"/>
      <w:shd w:val="clear" w:color="auto" w:fill="FFFFFF"/>
    </w:rPr>
  </w:style>
  <w:style w:type="paragraph" w:customStyle="1" w:styleId="3">
    <w:name w:val="Основной текст3"/>
    <w:basedOn w:val="a"/>
    <w:link w:val="ad"/>
    <w:rsid w:val="00D561C5"/>
    <w:pPr>
      <w:widowControl w:val="0"/>
      <w:shd w:val="clear" w:color="auto" w:fill="FFFFFF"/>
      <w:spacing w:before="1020" w:after="420" w:line="0" w:lineRule="atLeast"/>
      <w:jc w:val="center"/>
    </w:pPr>
    <w:rPr>
      <w:spacing w:val="9"/>
      <w:sz w:val="22"/>
      <w:szCs w:val="22"/>
    </w:rPr>
  </w:style>
  <w:style w:type="table" w:styleId="ae">
    <w:name w:val="Table Grid"/>
    <w:basedOn w:val="a1"/>
    <w:locked/>
    <w:rsid w:val="00A30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rsid w:val="00A30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uiPriority w:val="99"/>
    <w:rsid w:val="003A4B1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2"/>
    <w:rsid w:val="00E3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0pt">
    <w:name w:val="Основной текст + 11 pt;Интервал 0 pt"/>
    <w:rsid w:val="00E3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none"/>
      <w:lang w:val="ru-RU" w:eastAsia="ru-RU" w:bidi="ru-RU"/>
    </w:rPr>
  </w:style>
  <w:style w:type="paragraph" w:styleId="af">
    <w:name w:val="No Spacing"/>
    <w:basedOn w:val="a"/>
    <w:uiPriority w:val="1"/>
    <w:qFormat/>
    <w:rsid w:val="00C52023"/>
  </w:style>
  <w:style w:type="character" w:customStyle="1" w:styleId="Corbel0pt">
    <w:name w:val="Основной текст + Corbel;Интервал 0 pt"/>
    <w:rsid w:val="00C3718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CA8759-4C22-43EE-98E9-70684C69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Бабук Сергей Владимирович</cp:lastModifiedBy>
  <cp:revision>2</cp:revision>
  <cp:lastPrinted>2015-04-07T11:35:00Z</cp:lastPrinted>
  <dcterms:created xsi:type="dcterms:W3CDTF">2015-04-14T11:37:00Z</dcterms:created>
  <dcterms:modified xsi:type="dcterms:W3CDTF">2015-04-14T11:37:00Z</dcterms:modified>
</cp:coreProperties>
</file>