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жилищно-коммунального хозяйства и энергетики Новосибирской области</w:t>
      </w:r>
      <w:r/>
    </w:p>
    <w:p>
      <w:pPr>
        <w:pStyle w:val="879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</w:t>
      </w:r>
      <w:r/>
    </w:p>
    <w:p>
      <w:pPr>
        <w:pStyle w:val="879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(инициалы, фамилия)</w:t>
      </w:r>
      <w:r/>
    </w:p>
    <w:p>
      <w:pPr>
        <w:pStyle w:val="879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</w:t>
      </w:r>
      <w:r/>
    </w:p>
    <w:p>
      <w:pPr>
        <w:pStyle w:val="879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(отчество - при наличии), замещаемая должность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,</w:t>
      </w:r>
      <w:r/>
    </w:p>
    <w:p>
      <w:pPr>
        <w:pStyle w:val="879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</w:t>
      </w:r>
      <w:r/>
    </w:p>
    <w:p>
      <w:pPr>
        <w:pStyle w:val="879"/>
        <w:ind w:left="4253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адрес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регистрация по месту жительства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</w:t>
      </w:r>
      <w:r/>
    </w:p>
    <w:p>
      <w:pPr>
        <w:pStyle w:val="879"/>
        <w:ind w:left="425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государственного гражданского служащего)</w:t>
      </w:r>
      <w:r/>
    </w:p>
    <w:p>
      <w:pPr>
        <w:pStyle w:val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101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Ходатайство</w:t>
      </w:r>
      <w:r/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участия на безвозмездной основе</w:t>
      </w:r>
      <w:r/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некоммерческой организацией</w:t>
      </w:r>
      <w:r/>
    </w:p>
    <w:p>
      <w:pPr>
        <w:pStyle w:val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ooltip="consultantplus://offline/ref=471BF37BF891D04E96BF295E5DC578467215D7695BE7B79D3DD0B288EA6A506979950C7971E137A6EF04FBCE2F3A2B4C54DDBF7C3BK1FEJ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подпунктом «б» пункта 3 части 1 статьи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 прошу разрешить мне участвовать в управлении некоммерческой организацией.</w:t>
      </w:r>
      <w:r/>
    </w:p>
    <w:p>
      <w:pPr>
        <w:pStyle w:val="87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рассмотрения моего ходатайства по существу сообщаю следующее:</w:t>
      </w:r>
      <w:r/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Организационно-правовая форма, полное наименование, юридический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адрес, ИНН некоммерческой организации: 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/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виды деятельности некоммерч</w:t>
      </w:r>
      <w:r>
        <w:rPr>
          <w:rFonts w:ascii="Times New Roman" w:hAnsi="Times New Roman" w:cs="Times New Roman"/>
          <w:sz w:val="28"/>
          <w:szCs w:val="28"/>
        </w:rPr>
        <w:t xml:space="preserve">еской организации: 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/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Вид предполагаемого участия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полномочия: 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/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Предполагаемый срок участия в 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организацией: 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/>
    </w:p>
    <w:p>
      <w:pPr>
        <w:pStyle w:val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на безвозмездной основе в управлении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повлечет за собой конфликта интересов.</w:t>
      </w:r>
      <w:r/>
    </w:p>
    <w:p>
      <w:pPr>
        <w:pStyle w:val="88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18"/>
        <w:gridCol w:w="396"/>
        <w:gridCol w:w="1700"/>
        <w:gridCol w:w="396"/>
        <w:gridCol w:w="345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"____" _______ 20___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</w:t>
            </w:r>
            <w:r/>
          </w:p>
          <w:p>
            <w:pPr>
              <w:pStyle w:val="88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8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</w:t>
            </w:r>
            <w:r/>
          </w:p>
          <w:p>
            <w:pPr>
              <w:pStyle w:val="88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(фамилия, инициалы лица, представившего ходатайство)</w:t>
            </w:r>
            <w:r/>
          </w:p>
        </w:tc>
      </w:tr>
    </w:tbl>
    <w:p>
      <w:pPr>
        <w:pStyle w:val="88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ходатайству:</w:t>
      </w:r>
      <w:r/>
    </w:p>
    <w:p>
      <w:pPr>
        <w:pStyle w:val="8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____________________________________________________________________</w:t>
      </w:r>
      <w:r/>
    </w:p>
    <w:p>
      <w:pPr>
        <w:pStyle w:val="8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____________________________________________________________________</w:t>
      </w:r>
      <w:r/>
    </w:p>
    <w:p>
      <w:pPr>
        <w:pStyle w:val="8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____________________________________________________________________</w:t>
      </w:r>
      <w:r/>
    </w:p>
    <w:p>
      <w:pPr>
        <w:pStyle w:val="8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____________________________________________________________________</w:t>
      </w:r>
      <w:r/>
    </w:p>
    <w:p>
      <w:pPr>
        <w:pStyle w:val="88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 20___ г.</w:t>
      </w:r>
      <w:r/>
    </w:p>
    <w:p>
      <w:pPr>
        <w:pStyle w:val="88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32"/>
        <w:gridCol w:w="964"/>
        <w:gridCol w:w="317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32" w:type="dxa"/>
            <w:textDirection w:val="lrTb"/>
            <w:noWrap w:val="false"/>
          </w:tcPr>
          <w:p>
            <w:pPr>
              <w:pStyle w:val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журнале регистрации ходатайств о получении лицами, замещающими должности государственной 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службы Новосибирской области, назначение и освобождение от должности которых осуществляется министром жилищно-коммунального хозяйства и энергетики Новосибирской области, разрешения на участие на безвозмездной основе в управлении некоммерческой организацией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932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32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(фамилия, инициалы 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отдела организационно-правового и кадрового обеспечения министерства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зарегистрировавшего ходатайство)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8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4" w:type="dxa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(подпись 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отдела организационно-правового и кадрового обеспечения министерства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, зарегистрировавшего ходатайство)</w:t>
            </w:r>
            <w:r/>
          </w:p>
        </w:tc>
      </w:tr>
    </w:tbl>
    <w:p>
      <w:pPr>
        <w:pStyle w:val="88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7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____________________________________________________________».</w:t>
      </w:r>
      <w:r/>
    </w:p>
    <w:sectPr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450"/>
        <w:tabs>
          <w:tab w:val="num" w:pos="810" w:leader="none"/>
        </w:tabs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9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  <w:rPr>
        <w:rFonts w:hint="default" w:cs="Times New Roman"/>
        <w:b/>
      </w:rPr>
    </w:lvl>
    <w:lvl w:ilvl="1">
      <w:start w:val="4"/>
      <w:numFmt w:val="decimal"/>
      <w:isLgl w:val="false"/>
      <w:suff w:val="tab"/>
      <w:lvlText w:val="%1.%2."/>
      <w:lvlJc w:val="left"/>
      <w:pPr>
        <w:ind w:left="1072" w:hanging="720"/>
        <w:tabs>
          <w:tab w:val="num" w:pos="1072" w:leader="none"/>
        </w:tabs>
      </w:pPr>
      <w:rPr>
        <w:rFonts w:hint="default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4" w:hanging="720"/>
        <w:tabs>
          <w:tab w:val="num" w:pos="1424" w:leader="none"/>
        </w:tabs>
      </w:pPr>
      <w:rPr>
        <w:rFonts w:hint="default" w:cs="Times New Roman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36" w:hanging="1080"/>
        <w:tabs>
          <w:tab w:val="num" w:pos="2136" w:leader="none"/>
        </w:tabs>
      </w:pPr>
      <w:rPr>
        <w:rFonts w:hint="default" w:cs="Times New Roman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88" w:hanging="1080"/>
        <w:tabs>
          <w:tab w:val="num" w:pos="2488" w:leader="none"/>
        </w:tabs>
      </w:pPr>
      <w:rPr>
        <w:rFonts w:hint="default" w:cs="Times New Roman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00" w:hanging="1440"/>
        <w:tabs>
          <w:tab w:val="num" w:pos="3200" w:leader="none"/>
        </w:tabs>
      </w:pPr>
      <w:rPr>
        <w:rFonts w:hint="default" w:cs="Times New Roman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12" w:hanging="1800"/>
        <w:tabs>
          <w:tab w:val="num" w:pos="3912" w:leader="none"/>
        </w:tabs>
      </w:pPr>
      <w:rPr>
        <w:rFonts w:hint="default" w:cs="Times New Roman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64" w:hanging="1800"/>
        <w:tabs>
          <w:tab w:val="num" w:pos="4264" w:leader="none"/>
        </w:tabs>
      </w:pPr>
      <w:rPr>
        <w:rFonts w:hint="default" w:cs="Times New Roman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76" w:hanging="2160"/>
        <w:tabs>
          <w:tab w:val="num" w:pos="4976" w:leader="none"/>
        </w:tabs>
      </w:pPr>
      <w:rPr>
        <w:rFonts w:hint="default" w:cs="Times New Roman"/>
        <w:b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3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85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57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429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501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73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45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717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600" w:hanging="180"/>
        <w:tabs>
          <w:tab w:val="num" w:pos="36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760" w:hanging="180"/>
        <w:tabs>
          <w:tab w:val="num" w:pos="57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7200" w:hanging="360"/>
        <w:tabs>
          <w:tab w:val="num" w:pos="72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920" w:hanging="180"/>
        <w:tabs>
          <w:tab w:val="num" w:pos="792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360"/>
        <w:tabs>
          <w:tab w:val="num" w:pos="354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74" w:hanging="360"/>
        <w:tabs>
          <w:tab w:val="num" w:pos="107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794" w:hanging="180"/>
        <w:tabs>
          <w:tab w:val="num" w:pos="179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14" w:hanging="360"/>
        <w:tabs>
          <w:tab w:val="num" w:pos="251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34" w:hanging="360"/>
        <w:tabs>
          <w:tab w:val="num" w:pos="323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54" w:hanging="180"/>
        <w:tabs>
          <w:tab w:val="num" w:pos="395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74" w:hanging="360"/>
        <w:tabs>
          <w:tab w:val="num" w:pos="467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394" w:hanging="360"/>
        <w:tabs>
          <w:tab w:val="num" w:pos="539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14" w:hanging="180"/>
        <w:tabs>
          <w:tab w:val="num" w:pos="6114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  <w:tabs>
          <w:tab w:val="num" w:pos="1425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  <w:tabs>
          <w:tab w:val="num" w:pos="3195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  <w:tabs>
          <w:tab w:val="num" w:pos="4965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  <w:tabs>
          <w:tab w:val="num" w:pos="603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  <w:tabs>
          <w:tab w:val="num" w:pos="6735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  <w:tabs>
          <w:tab w:val="num" w:pos="7800" w:leader="none"/>
        </w:tabs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5" w:hanging="4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4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  <w:tabs>
          <w:tab w:val="num" w:pos="1425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  <w:tabs>
          <w:tab w:val="num" w:pos="214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  <w:tabs>
          <w:tab w:val="num" w:pos="286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  <w:tabs>
          <w:tab w:val="num" w:pos="358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  <w:tabs>
          <w:tab w:val="num" w:pos="430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  <w:tabs>
          <w:tab w:val="num" w:pos="502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  <w:tabs>
          <w:tab w:val="num" w:pos="574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  <w:tabs>
          <w:tab w:val="num" w:pos="646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  <w:tabs>
          <w:tab w:val="num" w:pos="7185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85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57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429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501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573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645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717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789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" w:hanging="360"/>
        <w:tabs>
          <w:tab w:val="num" w:pos="354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74" w:hanging="360"/>
        <w:tabs>
          <w:tab w:val="num" w:pos="1074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794" w:hanging="180"/>
        <w:tabs>
          <w:tab w:val="num" w:pos="179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14" w:hanging="360"/>
        <w:tabs>
          <w:tab w:val="num" w:pos="2514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34" w:hanging="360"/>
        <w:tabs>
          <w:tab w:val="num" w:pos="3234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54" w:hanging="180"/>
        <w:tabs>
          <w:tab w:val="num" w:pos="3954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74" w:hanging="360"/>
        <w:tabs>
          <w:tab w:val="num" w:pos="4674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394" w:hanging="360"/>
        <w:tabs>
          <w:tab w:val="num" w:pos="5394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14" w:hanging="180"/>
        <w:tabs>
          <w:tab w:val="num" w:pos="6114" w:leader="none"/>
        </w:tabs>
      </w:pPr>
      <w:rPr>
        <w:rFonts w:cs="Times New Roman"/>
      </w:r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25"/>
  </w:num>
  <w:num w:numId="5">
    <w:abstractNumId w:val="20"/>
  </w:num>
  <w:num w:numId="6">
    <w:abstractNumId w:val="17"/>
  </w:num>
  <w:num w:numId="7">
    <w:abstractNumId w:val="15"/>
  </w:num>
  <w:num w:numId="8">
    <w:abstractNumId w:val="2"/>
  </w:num>
  <w:num w:numId="9">
    <w:abstractNumId w:val="18"/>
  </w:num>
  <w:num w:numId="10">
    <w:abstractNumId w:val="19"/>
  </w:num>
  <w:num w:numId="11">
    <w:abstractNumId w:val="27"/>
  </w:num>
  <w:num w:numId="12">
    <w:abstractNumId w:val="5"/>
  </w:num>
  <w:num w:numId="13">
    <w:abstractNumId w:val="6"/>
  </w:num>
  <w:num w:numId="14">
    <w:abstractNumId w:val="21"/>
  </w:num>
  <w:num w:numId="15">
    <w:abstractNumId w:val="16"/>
  </w:num>
  <w:num w:numId="16">
    <w:abstractNumId w:val="8"/>
  </w:num>
  <w:num w:numId="17">
    <w:abstractNumId w:val="11"/>
  </w:num>
  <w:num w:numId="18">
    <w:abstractNumId w:val="10"/>
  </w:num>
  <w:num w:numId="19">
    <w:abstractNumId w:val="26"/>
  </w:num>
  <w:num w:numId="20">
    <w:abstractNumId w:val="12"/>
  </w:num>
  <w:num w:numId="21">
    <w:abstractNumId w:val="9"/>
  </w:num>
  <w:num w:numId="22">
    <w:abstractNumId w:val="0"/>
  </w:num>
  <w:num w:numId="23">
    <w:abstractNumId w:val="13"/>
  </w:num>
  <w:num w:numId="24">
    <w:abstractNumId w:val="22"/>
  </w:num>
  <w:num w:numId="25">
    <w:abstractNumId w:val="3"/>
  </w:num>
  <w:num w:numId="26">
    <w:abstractNumId w:val="14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6"/>
    <w:link w:val="864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866"/>
    <w:link w:val="865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6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6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6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3"/>
    <w:next w:val="863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3"/>
    <w:next w:val="863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6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3"/>
    <w:next w:val="863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basedOn w:val="866"/>
    <w:link w:val="709"/>
    <w:uiPriority w:val="10"/>
    <w:rPr>
      <w:sz w:val="48"/>
      <w:szCs w:val="48"/>
    </w:rPr>
  </w:style>
  <w:style w:type="paragraph" w:styleId="711">
    <w:name w:val="Subtitle"/>
    <w:basedOn w:val="863"/>
    <w:next w:val="863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basedOn w:val="866"/>
    <w:link w:val="711"/>
    <w:uiPriority w:val="11"/>
    <w:rPr>
      <w:sz w:val="24"/>
      <w:szCs w:val="24"/>
    </w:rPr>
  </w:style>
  <w:style w:type="paragraph" w:styleId="713">
    <w:name w:val="Quote"/>
    <w:basedOn w:val="863"/>
    <w:next w:val="863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3"/>
    <w:next w:val="863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866"/>
    <w:link w:val="875"/>
    <w:uiPriority w:val="99"/>
  </w:style>
  <w:style w:type="character" w:styleId="718">
    <w:name w:val="Footer Char"/>
    <w:basedOn w:val="866"/>
    <w:link w:val="884"/>
    <w:uiPriority w:val="99"/>
  </w:style>
  <w:style w:type="paragraph" w:styleId="719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884"/>
    <w:uiPriority w:val="99"/>
  </w:style>
  <w:style w:type="table" w:styleId="721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6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6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  <w:rPr>
      <w:sz w:val="24"/>
      <w:szCs w:val="24"/>
    </w:rPr>
  </w:style>
  <w:style w:type="paragraph" w:styleId="864">
    <w:name w:val="Heading 1"/>
    <w:basedOn w:val="863"/>
    <w:next w:val="863"/>
    <w:link w:val="869"/>
    <w:uiPriority w:val="99"/>
    <w:qFormat/>
    <w:pPr>
      <w:jc w:val="both"/>
      <w:keepNext/>
      <w:outlineLvl w:val="0"/>
    </w:pPr>
    <w:rPr>
      <w:sz w:val="28"/>
      <w:szCs w:val="28"/>
    </w:rPr>
  </w:style>
  <w:style w:type="paragraph" w:styleId="865">
    <w:name w:val="Heading 2"/>
    <w:basedOn w:val="863"/>
    <w:next w:val="863"/>
    <w:link w:val="870"/>
    <w:uiPriority w:val="99"/>
    <w:qFormat/>
    <w:pPr>
      <w:keepNext/>
      <w:outlineLvl w:val="1"/>
    </w:pPr>
    <w:rPr>
      <w:sz w:val="28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 w:customStyle="1">
    <w:name w:val="Заголовок 1 Знак"/>
    <w:basedOn w:val="866"/>
    <w:link w:val="864"/>
    <w:uiPriority w:val="99"/>
    <w:rPr>
      <w:rFonts w:ascii="Cambria" w:hAnsi="Cambria" w:cs="Times New Roman"/>
      <w:b/>
      <w:bCs/>
      <w:sz w:val="32"/>
      <w:szCs w:val="32"/>
    </w:rPr>
  </w:style>
  <w:style w:type="character" w:styleId="870" w:customStyle="1">
    <w:name w:val="Заголовок 2 Знак"/>
    <w:basedOn w:val="866"/>
    <w:link w:val="865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paragraph" w:styleId="871">
    <w:name w:val="Body Text"/>
    <w:basedOn w:val="863"/>
    <w:link w:val="872"/>
    <w:uiPriority w:val="99"/>
    <w:pPr>
      <w:jc w:val="both"/>
    </w:pPr>
    <w:rPr>
      <w:sz w:val="28"/>
    </w:rPr>
  </w:style>
  <w:style w:type="character" w:styleId="872" w:customStyle="1">
    <w:name w:val="Основной текст Знак"/>
    <w:basedOn w:val="866"/>
    <w:link w:val="871"/>
    <w:uiPriority w:val="99"/>
    <w:semiHidden/>
    <w:rPr>
      <w:rFonts w:cs="Times New Roman"/>
      <w:sz w:val="24"/>
      <w:szCs w:val="24"/>
    </w:rPr>
  </w:style>
  <w:style w:type="paragraph" w:styleId="873">
    <w:name w:val="Balloon Text"/>
    <w:basedOn w:val="863"/>
    <w:link w:val="874"/>
    <w:uiPriority w:val="99"/>
    <w:semiHidden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6"/>
    <w:link w:val="873"/>
    <w:uiPriority w:val="99"/>
    <w:semiHidden/>
    <w:rPr>
      <w:rFonts w:ascii="Tahoma" w:hAnsi="Tahoma" w:cs="Tahoma"/>
      <w:sz w:val="16"/>
      <w:szCs w:val="16"/>
    </w:rPr>
  </w:style>
  <w:style w:type="paragraph" w:styleId="875">
    <w:name w:val="Header"/>
    <w:basedOn w:val="863"/>
    <w:link w:val="876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76" w:customStyle="1">
    <w:name w:val="Верхний колонтитул Знак"/>
    <w:basedOn w:val="866"/>
    <w:link w:val="875"/>
    <w:uiPriority w:val="99"/>
    <w:rPr>
      <w:rFonts w:cs="Times New Roman"/>
      <w:sz w:val="28"/>
    </w:rPr>
  </w:style>
  <w:style w:type="paragraph" w:styleId="877">
    <w:name w:val="List Paragraph"/>
    <w:basedOn w:val="863"/>
    <w:uiPriority w:val="99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878">
    <w:name w:val="Hyperlink"/>
    <w:basedOn w:val="866"/>
    <w:uiPriority w:val="99"/>
    <w:rPr>
      <w:rFonts w:cs="Times New Roman"/>
      <w:color w:val="0000ff"/>
      <w:u w:val="single"/>
    </w:rPr>
  </w:style>
  <w:style w:type="paragraph" w:styleId="879" w:customStyle="1">
    <w:name w:val="ConsPlusNonformat"/>
    <w:pPr>
      <w:widowControl w:val="off"/>
    </w:pPr>
    <w:rPr>
      <w:rFonts w:ascii="Courier New" w:hAnsi="Courier New" w:cs="Courier New"/>
      <w:sz w:val="20"/>
      <w:szCs w:val="20"/>
    </w:rPr>
  </w:style>
  <w:style w:type="paragraph" w:styleId="880">
    <w:name w:val="Body Text Indent"/>
    <w:basedOn w:val="863"/>
    <w:link w:val="881"/>
    <w:uiPriority w:val="99"/>
    <w:pPr>
      <w:ind w:left="283"/>
      <w:spacing w:after="120"/>
    </w:pPr>
  </w:style>
  <w:style w:type="character" w:styleId="881" w:customStyle="1">
    <w:name w:val="Основной текст с отступом Знак"/>
    <w:basedOn w:val="866"/>
    <w:link w:val="880"/>
    <w:uiPriority w:val="99"/>
    <w:rPr>
      <w:rFonts w:cs="Times New Roman"/>
      <w:sz w:val="24"/>
    </w:rPr>
  </w:style>
  <w:style w:type="paragraph" w:styleId="882" w:customStyle="1">
    <w:name w:val="Обычный1"/>
    <w:uiPriority w:val="99"/>
    <w:rPr>
      <w:sz w:val="28"/>
      <w:szCs w:val="20"/>
    </w:rPr>
  </w:style>
  <w:style w:type="table" w:styleId="883">
    <w:name w:val="Table Grid"/>
    <w:basedOn w:val="86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4">
    <w:name w:val="Footer"/>
    <w:basedOn w:val="863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866"/>
    <w:link w:val="884"/>
    <w:uiPriority w:val="99"/>
    <w:rPr>
      <w:sz w:val="24"/>
      <w:szCs w:val="24"/>
    </w:rPr>
  </w:style>
  <w:style w:type="paragraph" w:styleId="886" w:customStyle="1">
    <w:name w:val="Default"/>
    <w:rPr>
      <w:rFonts w:ascii="Calibri" w:hAnsi="Calibri" w:cs="Calibri" w:eastAsiaTheme="minorHAnsi"/>
      <w:color w:val="000000"/>
      <w:sz w:val="24"/>
      <w:szCs w:val="24"/>
      <w:lang w:eastAsia="en-US"/>
    </w:rPr>
  </w:style>
  <w:style w:type="paragraph" w:styleId="887" w:customStyle="1">
    <w:name w:val="ConsPlusNormal"/>
    <w:pPr>
      <w:widowControl w:val="off"/>
    </w:pPr>
    <w:rPr>
      <w:rFonts w:ascii="Calibri" w:hAnsi="Calibri" w:cs="Calibri"/>
      <w:szCs w:val="20"/>
    </w:rPr>
  </w:style>
  <w:style w:type="paragraph" w:styleId="888" w:customStyle="1">
    <w:name w:val="docdata"/>
    <w:basedOn w:val="863"/>
    <w:pPr>
      <w:spacing w:before="100" w:beforeAutospacing="1" w:after="100" w:afterAutospacing="1"/>
    </w:pPr>
  </w:style>
  <w:style w:type="paragraph" w:styleId="889">
    <w:name w:val="Normal (Web)"/>
    <w:basedOn w:val="863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471BF37BF891D04E96BF295E5DC578467215D7695BE7B79D3DD0B288EA6A506979950C7971E137A6EF04FBCE2F3A2B4C54DDBF7C3BK1FE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22F91E-CF7A-4767-BF68-1405541C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Мэрия</Company>
  <DocSecurity>0</DocSecurity>
  <HyperlinksChanged>false</HyperlinksChanged>
  <LinksUpToDate>false</LinksUpToDate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9</cp:revision>
  <dcterms:created xsi:type="dcterms:W3CDTF">2023-09-20T09:06:00Z</dcterms:created>
  <dcterms:modified xsi:type="dcterms:W3CDTF">2023-10-05T05:12:00Z</dcterms:modified>
</cp:coreProperties>
</file>