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4" w:rsidRPr="00F72E71" w:rsidRDefault="00694522" w:rsidP="002D2B84">
      <w:pPr>
        <w:jc w:val="center"/>
      </w:pPr>
      <w:r w:rsidRPr="00F72E71">
        <w:rPr>
          <w:noProof/>
        </w:rPr>
        <w:drawing>
          <wp:inline distT="0" distB="0" distL="0" distR="0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C4" w:rsidRPr="00F72E71" w:rsidRDefault="00F25BC4" w:rsidP="002D2B84">
      <w:pPr>
        <w:jc w:val="center"/>
      </w:pPr>
    </w:p>
    <w:p w:rsidR="0081337C" w:rsidRPr="00F72E71" w:rsidRDefault="00AF7489" w:rsidP="002D2B84">
      <w:pPr>
        <w:jc w:val="center"/>
        <w:rPr>
          <w:b/>
          <w:sz w:val="28"/>
          <w:szCs w:val="28"/>
        </w:rPr>
      </w:pPr>
      <w:r w:rsidRPr="00F72E71">
        <w:rPr>
          <w:b/>
          <w:sz w:val="28"/>
          <w:szCs w:val="28"/>
        </w:rPr>
        <w:t xml:space="preserve">МИНИСТЕРСТВО </w:t>
      </w:r>
      <w:r w:rsidR="00F25BC4" w:rsidRPr="00F72E71">
        <w:rPr>
          <w:b/>
          <w:sz w:val="28"/>
          <w:szCs w:val="28"/>
        </w:rPr>
        <w:t xml:space="preserve">ЖИЛИЩНО-КОММУНАЛЬНОГО ХОЗЯЙСТВА </w:t>
      </w:r>
    </w:p>
    <w:p w:rsidR="00F25BC4" w:rsidRPr="00F72E71" w:rsidRDefault="00F25BC4" w:rsidP="002D2B84">
      <w:pPr>
        <w:jc w:val="center"/>
        <w:rPr>
          <w:b/>
          <w:sz w:val="28"/>
          <w:szCs w:val="28"/>
        </w:rPr>
      </w:pPr>
      <w:r w:rsidRPr="00F72E71">
        <w:rPr>
          <w:b/>
          <w:sz w:val="28"/>
          <w:szCs w:val="28"/>
        </w:rPr>
        <w:t>И ЭНЕРГЕТИКИ НОВОСИБИРСКОЙ ОБЛАСТИ</w:t>
      </w:r>
    </w:p>
    <w:p w:rsidR="00F25BC4" w:rsidRPr="00F72E71" w:rsidRDefault="00F25BC4" w:rsidP="002D2B84">
      <w:pPr>
        <w:jc w:val="center"/>
        <w:rPr>
          <w:b/>
          <w:sz w:val="28"/>
          <w:szCs w:val="28"/>
        </w:rPr>
      </w:pPr>
    </w:p>
    <w:p w:rsidR="00F25BC4" w:rsidRPr="00F72E71" w:rsidRDefault="00F25BC4" w:rsidP="002D2B84">
      <w:pPr>
        <w:jc w:val="center"/>
        <w:rPr>
          <w:sz w:val="28"/>
          <w:szCs w:val="28"/>
        </w:rPr>
      </w:pPr>
      <w:r w:rsidRPr="00F72E71">
        <w:rPr>
          <w:b/>
          <w:sz w:val="28"/>
          <w:szCs w:val="28"/>
        </w:rPr>
        <w:t>ПРИКАЗ</w:t>
      </w:r>
    </w:p>
    <w:p w:rsidR="00F25BC4" w:rsidRPr="00F72E71" w:rsidRDefault="00F25BC4" w:rsidP="002D2B84">
      <w:pPr>
        <w:jc w:val="center"/>
        <w:rPr>
          <w:sz w:val="28"/>
          <w:szCs w:val="28"/>
        </w:rPr>
      </w:pPr>
    </w:p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1843"/>
        <w:gridCol w:w="5528"/>
        <w:gridCol w:w="484"/>
        <w:gridCol w:w="1926"/>
      </w:tblGrid>
      <w:tr w:rsidR="00F72E71" w:rsidRPr="00F72E71" w:rsidTr="00F817E8"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1580C" w:rsidRPr="00F72E71" w:rsidRDefault="008B0135" w:rsidP="002D2B84">
            <w:pPr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580C" w:rsidRPr="00F72E71" w:rsidRDefault="0051580C" w:rsidP="002D2B84">
            <w:pPr>
              <w:jc w:val="center"/>
              <w:rPr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51580C" w:rsidRPr="00F72E71" w:rsidRDefault="0051580C" w:rsidP="002D2B84">
            <w:pPr>
              <w:jc w:val="center"/>
              <w:rPr>
                <w:sz w:val="28"/>
              </w:rPr>
            </w:pPr>
            <w:r w:rsidRPr="00F72E71">
              <w:rPr>
                <w:sz w:val="28"/>
              </w:rPr>
              <w:t>№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51580C" w:rsidRPr="00F72E71" w:rsidRDefault="008B0135" w:rsidP="002D2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231-нпа</w:t>
            </w:r>
          </w:p>
        </w:tc>
      </w:tr>
    </w:tbl>
    <w:p w:rsidR="00CB17D8" w:rsidRPr="00F72E71" w:rsidRDefault="0051580C" w:rsidP="002D2B84">
      <w:pPr>
        <w:jc w:val="center"/>
        <w:rPr>
          <w:sz w:val="28"/>
          <w:szCs w:val="28"/>
        </w:rPr>
      </w:pPr>
      <w:r w:rsidRPr="00F72E71">
        <w:rPr>
          <w:sz w:val="28"/>
          <w:szCs w:val="28"/>
        </w:rPr>
        <w:t>г. Новосибирск</w:t>
      </w:r>
    </w:p>
    <w:p w:rsidR="0051580C" w:rsidRPr="00F72E71" w:rsidRDefault="0051580C" w:rsidP="002D2B84">
      <w:pPr>
        <w:jc w:val="both"/>
        <w:rPr>
          <w:sz w:val="28"/>
          <w:szCs w:val="28"/>
        </w:rPr>
      </w:pPr>
    </w:p>
    <w:p w:rsidR="00EB6F26" w:rsidRPr="00F72E71" w:rsidRDefault="00EB6F26" w:rsidP="002D2B84">
      <w:pPr>
        <w:jc w:val="both"/>
        <w:rPr>
          <w:sz w:val="28"/>
          <w:szCs w:val="28"/>
        </w:rPr>
      </w:pPr>
    </w:p>
    <w:p w:rsidR="0051580C" w:rsidRPr="00F72E71" w:rsidRDefault="00810BAB" w:rsidP="002D2B84">
      <w:pPr>
        <w:tabs>
          <w:tab w:val="left" w:pos="993"/>
        </w:tabs>
        <w:jc w:val="center"/>
        <w:rPr>
          <w:sz w:val="28"/>
          <w:szCs w:val="28"/>
        </w:rPr>
      </w:pPr>
      <w:r w:rsidRPr="00F72E71">
        <w:rPr>
          <w:sz w:val="28"/>
          <w:szCs w:val="28"/>
        </w:rPr>
        <w:t>О внесении изменен</w:t>
      </w:r>
      <w:r w:rsidR="00AC116C" w:rsidRPr="00F72E71">
        <w:rPr>
          <w:sz w:val="28"/>
          <w:szCs w:val="28"/>
        </w:rPr>
        <w:t>ий</w:t>
      </w:r>
      <w:r w:rsidRPr="00F72E71">
        <w:rPr>
          <w:sz w:val="28"/>
          <w:szCs w:val="28"/>
        </w:rPr>
        <w:t xml:space="preserve"> в</w:t>
      </w:r>
      <w:r w:rsidR="005851EA" w:rsidRPr="00F72E71">
        <w:rPr>
          <w:sz w:val="28"/>
          <w:szCs w:val="28"/>
        </w:rPr>
        <w:t xml:space="preserve"> </w:t>
      </w:r>
      <w:r w:rsidRPr="00F72E71">
        <w:rPr>
          <w:sz w:val="28"/>
          <w:szCs w:val="28"/>
        </w:rPr>
        <w:t xml:space="preserve">приказ министерства жилищно-коммунального хозяйства и энергетики Новосибирской области </w:t>
      </w:r>
      <w:r w:rsidR="008330E9" w:rsidRPr="00F72E71">
        <w:rPr>
          <w:sz w:val="28"/>
          <w:szCs w:val="28"/>
        </w:rPr>
        <w:t xml:space="preserve">от </w:t>
      </w:r>
      <w:r w:rsidR="006B4090">
        <w:rPr>
          <w:sz w:val="28"/>
          <w:szCs w:val="28"/>
        </w:rPr>
        <w:t>29</w:t>
      </w:r>
      <w:r w:rsidR="008330E9" w:rsidRPr="00F72E71">
        <w:rPr>
          <w:sz w:val="28"/>
          <w:szCs w:val="28"/>
        </w:rPr>
        <w:t>.</w:t>
      </w:r>
      <w:r w:rsidR="005A014A" w:rsidRPr="00F72E71">
        <w:rPr>
          <w:sz w:val="28"/>
          <w:szCs w:val="28"/>
        </w:rPr>
        <w:t>08</w:t>
      </w:r>
      <w:r w:rsidR="008330E9" w:rsidRPr="00F72E71">
        <w:rPr>
          <w:sz w:val="28"/>
          <w:szCs w:val="28"/>
        </w:rPr>
        <w:t>.20</w:t>
      </w:r>
      <w:r w:rsidR="005A014A" w:rsidRPr="00F72E71">
        <w:rPr>
          <w:sz w:val="28"/>
          <w:szCs w:val="28"/>
        </w:rPr>
        <w:t>2</w:t>
      </w:r>
      <w:r w:rsidR="006B4090">
        <w:rPr>
          <w:sz w:val="28"/>
          <w:szCs w:val="28"/>
        </w:rPr>
        <w:t>3</w:t>
      </w:r>
      <w:r w:rsidR="008330E9" w:rsidRPr="00F72E71">
        <w:rPr>
          <w:sz w:val="28"/>
          <w:szCs w:val="28"/>
        </w:rPr>
        <w:t xml:space="preserve"> № </w:t>
      </w:r>
      <w:r w:rsidR="006B4090">
        <w:rPr>
          <w:sz w:val="28"/>
          <w:szCs w:val="28"/>
        </w:rPr>
        <w:t>123-НПА</w:t>
      </w:r>
    </w:p>
    <w:p w:rsidR="00C416F6" w:rsidRPr="00F72E71" w:rsidRDefault="00C416F6" w:rsidP="002D2B84">
      <w:pPr>
        <w:ind w:firstLine="709"/>
        <w:jc w:val="center"/>
        <w:rPr>
          <w:sz w:val="28"/>
          <w:szCs w:val="28"/>
        </w:rPr>
      </w:pPr>
    </w:p>
    <w:p w:rsidR="00EB6F26" w:rsidRPr="00F72E71" w:rsidRDefault="005A014A" w:rsidP="00EE64F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F72E71">
        <w:rPr>
          <w:sz w:val="28"/>
          <w:szCs w:val="28"/>
        </w:rPr>
        <w:t xml:space="preserve">В целях актуализации, </w:t>
      </w:r>
      <w:r w:rsidR="00EB6F26" w:rsidRPr="00F72E71">
        <w:rPr>
          <w:b/>
          <w:sz w:val="28"/>
          <w:szCs w:val="28"/>
        </w:rPr>
        <w:t>п</w:t>
      </w:r>
      <w:r w:rsidR="004A4007" w:rsidRPr="00F72E71">
        <w:rPr>
          <w:b/>
          <w:sz w:val="28"/>
          <w:szCs w:val="28"/>
        </w:rPr>
        <w:t xml:space="preserve"> р и к а з ы в а ю</w:t>
      </w:r>
      <w:r w:rsidR="004A4007" w:rsidRPr="00F72E71">
        <w:rPr>
          <w:sz w:val="28"/>
          <w:szCs w:val="28"/>
        </w:rPr>
        <w:t>:</w:t>
      </w:r>
      <w:r w:rsidR="00EB6F26" w:rsidRPr="00F72E71">
        <w:rPr>
          <w:rFonts w:eastAsia="Calibri"/>
          <w:sz w:val="28"/>
          <w:szCs w:val="28"/>
        </w:rPr>
        <w:t xml:space="preserve"> </w:t>
      </w:r>
    </w:p>
    <w:p w:rsidR="00F817E8" w:rsidRPr="006B4090" w:rsidRDefault="00F817E8" w:rsidP="006B4090">
      <w:pPr>
        <w:spacing w:line="252" w:lineRule="auto"/>
        <w:ind w:firstLine="708"/>
        <w:jc w:val="both"/>
        <w:rPr>
          <w:sz w:val="28"/>
          <w:szCs w:val="28"/>
        </w:rPr>
      </w:pPr>
      <w:r w:rsidRPr="00F72E71">
        <w:rPr>
          <w:rFonts w:eastAsia="Calibri"/>
          <w:sz w:val="28"/>
          <w:szCs w:val="28"/>
        </w:rPr>
        <w:t xml:space="preserve">Внести в </w:t>
      </w:r>
      <w:r w:rsidR="006B4090" w:rsidRPr="006B4090">
        <w:rPr>
          <w:rFonts w:eastAsia="Calibri"/>
          <w:sz w:val="28"/>
          <w:szCs w:val="28"/>
          <w:lang w:eastAsia="en-US"/>
        </w:rPr>
        <w:t>Положени</w:t>
      </w:r>
      <w:r w:rsidR="00862A71">
        <w:rPr>
          <w:rFonts w:eastAsia="Calibri"/>
          <w:sz w:val="28"/>
          <w:szCs w:val="28"/>
          <w:lang w:eastAsia="en-US"/>
        </w:rPr>
        <w:t>е</w:t>
      </w:r>
      <w:r w:rsidR="006B4090" w:rsidRPr="006B4090">
        <w:rPr>
          <w:rFonts w:eastAsia="Calibri"/>
          <w:sz w:val="28"/>
          <w:szCs w:val="28"/>
          <w:lang w:eastAsia="en-US"/>
        </w:rPr>
        <w:t xml:space="preserve"> </w:t>
      </w:r>
      <w:r w:rsidR="006B4090" w:rsidRPr="00826CFB">
        <w:rPr>
          <w:rFonts w:eastAsia="Calibr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в министерстве жилищно-коммунального хозяйства и энергетики Новосибирской области</w:t>
      </w:r>
      <w:r w:rsidR="006B4090">
        <w:rPr>
          <w:rFonts w:eastAsia="Calibri"/>
          <w:sz w:val="28"/>
          <w:szCs w:val="28"/>
          <w:lang w:eastAsia="en-US"/>
        </w:rPr>
        <w:t xml:space="preserve"> утвержденное </w:t>
      </w:r>
      <w:r w:rsidRPr="00F72E71">
        <w:rPr>
          <w:rFonts w:eastAsia="Calibri"/>
          <w:sz w:val="28"/>
          <w:szCs w:val="28"/>
        </w:rPr>
        <w:t>приказ</w:t>
      </w:r>
      <w:r w:rsidR="006B4090">
        <w:rPr>
          <w:rFonts w:eastAsia="Calibri"/>
          <w:sz w:val="28"/>
          <w:szCs w:val="28"/>
        </w:rPr>
        <w:t>ом</w:t>
      </w:r>
      <w:r w:rsidRPr="00F72E71">
        <w:rPr>
          <w:rFonts w:eastAsia="Calibri"/>
          <w:sz w:val="28"/>
          <w:szCs w:val="28"/>
        </w:rPr>
        <w:t xml:space="preserve"> министерства </w:t>
      </w:r>
      <w:r w:rsidRPr="00F72E71">
        <w:rPr>
          <w:sz w:val="28"/>
          <w:szCs w:val="28"/>
        </w:rPr>
        <w:t xml:space="preserve">жилищно-коммунального хозяйства и энергетики Новосибирской области от </w:t>
      </w:r>
      <w:r w:rsidR="006B4090">
        <w:rPr>
          <w:sz w:val="28"/>
          <w:szCs w:val="28"/>
        </w:rPr>
        <w:t>29</w:t>
      </w:r>
      <w:r w:rsidR="006B4090" w:rsidRPr="00F72E71">
        <w:rPr>
          <w:sz w:val="28"/>
          <w:szCs w:val="28"/>
        </w:rPr>
        <w:t>.08.202</w:t>
      </w:r>
      <w:r w:rsidR="006B4090">
        <w:rPr>
          <w:sz w:val="28"/>
          <w:szCs w:val="28"/>
        </w:rPr>
        <w:t>3</w:t>
      </w:r>
      <w:r w:rsidR="006B4090" w:rsidRPr="00F72E71">
        <w:rPr>
          <w:sz w:val="28"/>
          <w:szCs w:val="28"/>
        </w:rPr>
        <w:t xml:space="preserve"> № </w:t>
      </w:r>
      <w:r w:rsidR="006B4090">
        <w:rPr>
          <w:sz w:val="28"/>
          <w:szCs w:val="28"/>
        </w:rPr>
        <w:t>123-НПА</w:t>
      </w:r>
      <w:r w:rsidR="006B4090" w:rsidRPr="00F72E71">
        <w:rPr>
          <w:sz w:val="28"/>
          <w:szCs w:val="28"/>
        </w:rPr>
        <w:t xml:space="preserve"> </w:t>
      </w:r>
      <w:r w:rsidRPr="00F72E71">
        <w:rPr>
          <w:sz w:val="28"/>
          <w:szCs w:val="28"/>
        </w:rPr>
        <w:t>«</w:t>
      </w:r>
      <w:r w:rsidR="006B4090" w:rsidRPr="006B4090">
        <w:rPr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</w:t>
      </w:r>
      <w:r w:rsidR="008D121C" w:rsidRPr="006B4090">
        <w:rPr>
          <w:sz w:val="28"/>
          <w:szCs w:val="28"/>
        </w:rPr>
        <w:t>»</w:t>
      </w:r>
      <w:r w:rsidR="00AC116C" w:rsidRPr="006B4090">
        <w:rPr>
          <w:sz w:val="28"/>
          <w:szCs w:val="28"/>
        </w:rPr>
        <w:t xml:space="preserve"> </w:t>
      </w:r>
      <w:r w:rsidRPr="006B4090">
        <w:rPr>
          <w:rFonts w:eastAsia="Calibri"/>
          <w:sz w:val="28"/>
          <w:szCs w:val="28"/>
        </w:rPr>
        <w:t>следующие изменения:</w:t>
      </w:r>
    </w:p>
    <w:p w:rsidR="006B4090" w:rsidRPr="006B4090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90">
        <w:rPr>
          <w:sz w:val="28"/>
          <w:szCs w:val="28"/>
        </w:rPr>
        <w:t>1) подпункт 2 пункта 10 дополнить абзацем следующего содержания:</w:t>
      </w:r>
    </w:p>
    <w:p w:rsidR="006B4090" w:rsidRPr="006B4090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90">
        <w:rPr>
          <w:sz w:val="28"/>
          <w:szCs w:val="28"/>
        </w:rPr>
        <w:t>«уведомление гражданского служащего о возникновении не зависящих от него обстоятельств, препятствующих соблюдению ограничений и запретов, требований о предотвращении или об урегулировании конфликта интересов и исполнению обязанностей, установленных Федеральным законом «О противодействии коррупции» и другими федеральными законами в целях противодействия коррупции;»;</w:t>
      </w:r>
    </w:p>
    <w:p w:rsidR="006B4090" w:rsidRPr="004D7620" w:rsidRDefault="004D762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20">
        <w:rPr>
          <w:sz w:val="28"/>
          <w:szCs w:val="28"/>
        </w:rPr>
        <w:t>2</w:t>
      </w:r>
      <w:r w:rsidR="006B4090" w:rsidRPr="004D7620">
        <w:rPr>
          <w:sz w:val="28"/>
          <w:szCs w:val="28"/>
        </w:rPr>
        <w:t>) дополнить пунктом 18.1 следующего содержания:</w:t>
      </w:r>
    </w:p>
    <w:p w:rsidR="006B4090" w:rsidRPr="004D7620" w:rsidRDefault="006B4090" w:rsidP="004D7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20">
        <w:rPr>
          <w:sz w:val="28"/>
          <w:szCs w:val="28"/>
        </w:rPr>
        <w:t>«1</w:t>
      </w:r>
      <w:r w:rsidR="004D7620" w:rsidRPr="004D7620">
        <w:rPr>
          <w:sz w:val="28"/>
          <w:szCs w:val="28"/>
        </w:rPr>
        <w:t>8</w:t>
      </w:r>
      <w:r w:rsidRPr="004D7620">
        <w:rPr>
          <w:sz w:val="28"/>
          <w:szCs w:val="28"/>
        </w:rPr>
        <w:t>.1. Уведомление, указанное в абзаце шестом подпункта 2 пункта 1</w:t>
      </w:r>
      <w:r w:rsidR="004D7620" w:rsidRPr="004D7620">
        <w:rPr>
          <w:sz w:val="28"/>
          <w:szCs w:val="28"/>
        </w:rPr>
        <w:t>0</w:t>
      </w:r>
      <w:r w:rsidRPr="004D7620">
        <w:rPr>
          <w:sz w:val="28"/>
          <w:szCs w:val="28"/>
        </w:rPr>
        <w:t xml:space="preserve"> настоящего</w:t>
      </w:r>
      <w:r w:rsidR="004D7620">
        <w:rPr>
          <w:sz w:val="28"/>
          <w:szCs w:val="28"/>
        </w:rPr>
        <w:t xml:space="preserve"> </w:t>
      </w:r>
      <w:r w:rsidR="004D7620" w:rsidRPr="004D7620">
        <w:rPr>
          <w:sz w:val="28"/>
          <w:szCs w:val="28"/>
        </w:rPr>
        <w:t>Положения, подается в комиссию гра</w:t>
      </w:r>
      <w:r w:rsidRPr="004D7620">
        <w:rPr>
          <w:sz w:val="28"/>
          <w:szCs w:val="28"/>
        </w:rPr>
        <w:t xml:space="preserve">жданским служащим, посредством представления </w:t>
      </w:r>
      <w:r w:rsidR="004D7620" w:rsidRPr="004D7620">
        <w:rPr>
          <w:sz w:val="28"/>
          <w:szCs w:val="28"/>
        </w:rPr>
        <w:t>консультанту отдела</w:t>
      </w:r>
      <w:r w:rsidRPr="004D7620">
        <w:rPr>
          <w:sz w:val="28"/>
          <w:szCs w:val="28"/>
        </w:rPr>
        <w:t>.</w:t>
      </w:r>
    </w:p>
    <w:p w:rsidR="006B4090" w:rsidRPr="004D7620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20">
        <w:rPr>
          <w:sz w:val="28"/>
          <w:szCs w:val="28"/>
        </w:rPr>
        <w:t xml:space="preserve">Уведомление, указанное в абзаце шестом подпункта 2 пункта </w:t>
      </w:r>
      <w:r w:rsidR="004D7620" w:rsidRPr="004D7620">
        <w:rPr>
          <w:sz w:val="28"/>
          <w:szCs w:val="28"/>
        </w:rPr>
        <w:t>10</w:t>
      </w:r>
      <w:r w:rsidRPr="004D7620">
        <w:rPr>
          <w:sz w:val="28"/>
          <w:szCs w:val="28"/>
        </w:rPr>
        <w:t xml:space="preserve">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 урегулировании конфликта интересов и исполнению обязанностей, установленных Федеральным законом «О противодействии коррупции» и другими </w:t>
      </w:r>
      <w:r w:rsidRPr="004D7620">
        <w:rPr>
          <w:sz w:val="28"/>
          <w:szCs w:val="28"/>
        </w:rPr>
        <w:lastRenderedPageBreak/>
        <w:t>федеральными законами в целях противодействия коррупции (далее – обстоятельства, не зависящие от воли физического лица), в виде документа на бумажном носителе или электронного документа по форме согласно приложению к настоящему Положению с приложением документов, иных материалов и (или) информации (при наличии), подтверждающих факт наступления не зависящих от него обстоятельств. В случае если обстоятельства, не зависящие от воли физического лица, препятствуют подаче уведомления об этом в установленный срок, такое уведомление должно быть подано не позднее десяти рабочих дней со дня прекращения указанных обстоятельств.</w:t>
      </w:r>
    </w:p>
    <w:p w:rsidR="006B4090" w:rsidRPr="004D7620" w:rsidRDefault="004D762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20">
        <w:rPr>
          <w:sz w:val="28"/>
          <w:szCs w:val="28"/>
        </w:rPr>
        <w:t>Консультант отдела</w:t>
      </w:r>
      <w:r w:rsidR="006B4090" w:rsidRPr="004D7620">
        <w:rPr>
          <w:sz w:val="28"/>
          <w:szCs w:val="28"/>
        </w:rPr>
        <w:t xml:space="preserve"> обеспечива</w:t>
      </w:r>
      <w:r w:rsidRPr="004D7620">
        <w:rPr>
          <w:sz w:val="28"/>
          <w:szCs w:val="28"/>
        </w:rPr>
        <w:t>ет</w:t>
      </w:r>
      <w:r w:rsidR="006B4090" w:rsidRPr="004D7620">
        <w:rPr>
          <w:sz w:val="28"/>
          <w:szCs w:val="28"/>
        </w:rPr>
        <w:t xml:space="preserve"> рассмотрение уведомления, указанного в абзаце шестом подпункта 2 пункта 1</w:t>
      </w:r>
      <w:r w:rsidRPr="004D7620">
        <w:rPr>
          <w:sz w:val="28"/>
          <w:szCs w:val="28"/>
        </w:rPr>
        <w:t>0</w:t>
      </w:r>
      <w:r w:rsidR="006B4090" w:rsidRPr="004D7620">
        <w:rPr>
          <w:sz w:val="28"/>
          <w:szCs w:val="28"/>
        </w:rPr>
        <w:t xml:space="preserve"> настоящего Положения, и подготовку мотивированного заключения по результатам его рассмотрения.»;</w:t>
      </w:r>
    </w:p>
    <w:p w:rsidR="006B4090" w:rsidRPr="00B46EC4" w:rsidRDefault="004D762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3</w:t>
      </w:r>
      <w:r w:rsidR="006B4090" w:rsidRPr="00B46EC4">
        <w:rPr>
          <w:sz w:val="28"/>
          <w:szCs w:val="28"/>
        </w:rPr>
        <w:t xml:space="preserve">) в пункте </w:t>
      </w:r>
      <w:r w:rsidR="00B46EC4" w:rsidRPr="00B46EC4">
        <w:rPr>
          <w:sz w:val="28"/>
          <w:szCs w:val="28"/>
        </w:rPr>
        <w:t>19</w:t>
      </w:r>
      <w:r w:rsidR="006B4090" w:rsidRPr="00B46EC4">
        <w:rPr>
          <w:sz w:val="28"/>
          <w:szCs w:val="28"/>
        </w:rPr>
        <w:t xml:space="preserve"> слова «абзаце пятом подпункта 2» заменить словами «абзацах пятом, шестом подпункта 2»;</w:t>
      </w:r>
    </w:p>
    <w:p w:rsidR="006B4090" w:rsidRPr="00B46EC4" w:rsidRDefault="00B46EC4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090" w:rsidRPr="00B46EC4">
        <w:rPr>
          <w:sz w:val="28"/>
          <w:szCs w:val="28"/>
        </w:rPr>
        <w:t xml:space="preserve">) в пункте </w:t>
      </w:r>
      <w:r w:rsidRPr="00B46EC4">
        <w:rPr>
          <w:sz w:val="28"/>
          <w:szCs w:val="28"/>
        </w:rPr>
        <w:t>21</w:t>
      </w:r>
      <w:r w:rsidR="006B4090" w:rsidRPr="00B46EC4">
        <w:rPr>
          <w:sz w:val="28"/>
          <w:szCs w:val="28"/>
        </w:rPr>
        <w:t>: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абзац первый изложить в следующей редакции: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«</w:t>
      </w:r>
      <w:r w:rsidR="00B46EC4" w:rsidRPr="00B46EC4">
        <w:rPr>
          <w:sz w:val="28"/>
          <w:szCs w:val="28"/>
        </w:rPr>
        <w:t>21</w:t>
      </w:r>
      <w:r w:rsidRPr="00B46EC4">
        <w:rPr>
          <w:sz w:val="28"/>
          <w:szCs w:val="28"/>
        </w:rPr>
        <w:t xml:space="preserve">. Мотивированные заключения, предусмотренные пунктами </w:t>
      </w:r>
      <w:r w:rsidR="00B46EC4" w:rsidRPr="00B46EC4">
        <w:rPr>
          <w:sz w:val="28"/>
          <w:szCs w:val="28"/>
        </w:rPr>
        <w:t xml:space="preserve">15, 17, 18, 18.1, 20 </w:t>
      </w:r>
      <w:r w:rsidRPr="00B46EC4">
        <w:rPr>
          <w:sz w:val="28"/>
          <w:szCs w:val="28"/>
        </w:rPr>
        <w:t>настоящего Положения, должны содержать:»;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в абзаце втором слова «третьем и пятом» заменить словами «третьем, пятом и шестом»;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абзац четвертый изложить в следующей редакции: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«3) 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подпункте 5 пункта 1</w:t>
      </w:r>
      <w:r w:rsidR="00B46EC4" w:rsidRPr="00B46EC4">
        <w:rPr>
          <w:sz w:val="28"/>
          <w:szCs w:val="28"/>
        </w:rPr>
        <w:t>0</w:t>
      </w:r>
      <w:r w:rsidRPr="00B46EC4">
        <w:rPr>
          <w:sz w:val="28"/>
          <w:szCs w:val="28"/>
        </w:rPr>
        <w:t xml:space="preserve"> настоящего Положения, а также рекомендации для принятия одного из решений в соответствии с пунктами </w:t>
      </w:r>
      <w:r w:rsidR="00B46EC4" w:rsidRPr="00B46EC4">
        <w:rPr>
          <w:sz w:val="28"/>
          <w:szCs w:val="28"/>
        </w:rPr>
        <w:t>31, 32, 35, 37, 37.1</w:t>
      </w:r>
      <w:r w:rsidRPr="00B46EC4">
        <w:rPr>
          <w:sz w:val="28"/>
          <w:szCs w:val="28"/>
        </w:rPr>
        <w:t xml:space="preserve"> настоящего Положения или иного решения.»;</w:t>
      </w:r>
    </w:p>
    <w:p w:rsidR="006B4090" w:rsidRPr="00B46EC4" w:rsidRDefault="00B46EC4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4090" w:rsidRPr="00B46EC4">
        <w:rPr>
          <w:sz w:val="28"/>
          <w:szCs w:val="28"/>
        </w:rPr>
        <w:t xml:space="preserve">) дополнить пунктом </w:t>
      </w:r>
      <w:r w:rsidRPr="00B46EC4">
        <w:rPr>
          <w:sz w:val="28"/>
          <w:szCs w:val="28"/>
        </w:rPr>
        <w:t>37.1</w:t>
      </w:r>
      <w:r w:rsidR="006B4090" w:rsidRPr="00B46EC4">
        <w:rPr>
          <w:sz w:val="28"/>
          <w:szCs w:val="28"/>
        </w:rPr>
        <w:t xml:space="preserve"> следующего содержания: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«</w:t>
      </w:r>
      <w:r w:rsidR="00B46EC4" w:rsidRPr="00B46EC4">
        <w:rPr>
          <w:sz w:val="28"/>
          <w:szCs w:val="28"/>
        </w:rPr>
        <w:t>37.1</w:t>
      </w:r>
      <w:r w:rsidRPr="00B46EC4">
        <w:rPr>
          <w:sz w:val="28"/>
          <w:szCs w:val="28"/>
        </w:rPr>
        <w:t>. По итогам рассмотрения вопроса, указанного в абзаце шестом подпункта 2 пункта 1</w:t>
      </w:r>
      <w:r w:rsidR="00B46EC4" w:rsidRPr="00B46EC4">
        <w:rPr>
          <w:sz w:val="28"/>
          <w:szCs w:val="28"/>
        </w:rPr>
        <w:t>0</w:t>
      </w:r>
      <w:r w:rsidRPr="00B46EC4">
        <w:rPr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>а)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Федеральным законом «О противодействии коррупции»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6B4090" w:rsidRPr="00B46EC4" w:rsidRDefault="006B4090" w:rsidP="006B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C4">
        <w:rPr>
          <w:sz w:val="28"/>
          <w:szCs w:val="28"/>
        </w:rPr>
        <w:t xml:space="preserve">б)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Федеральным законом «О противодействии коррупции» и другими федеральными законами в целях противодействия коррупции, не является следствием обстоятельств, не зависящих от воли физического лица. </w:t>
      </w:r>
      <w:r w:rsidRPr="00B46EC4">
        <w:rPr>
          <w:rFonts w:eastAsia="Calibri"/>
          <w:sz w:val="28"/>
          <w:szCs w:val="28"/>
          <w:lang w:eastAsia="en-US"/>
        </w:rPr>
        <w:t>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Федерации.</w:t>
      </w:r>
      <w:r w:rsidRPr="00B46EC4">
        <w:rPr>
          <w:sz w:val="28"/>
          <w:szCs w:val="28"/>
        </w:rPr>
        <w:t>».</w:t>
      </w:r>
    </w:p>
    <w:p w:rsidR="006B4090" w:rsidRPr="00B46EC4" w:rsidRDefault="00B46EC4" w:rsidP="006B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6EC4">
        <w:rPr>
          <w:sz w:val="28"/>
          <w:szCs w:val="28"/>
        </w:rPr>
        <w:lastRenderedPageBreak/>
        <w:t>6</w:t>
      </w:r>
      <w:r w:rsidR="006B4090" w:rsidRPr="00B46EC4">
        <w:rPr>
          <w:sz w:val="28"/>
          <w:szCs w:val="28"/>
        </w:rPr>
        <w:t>) дополнить приложением</w:t>
      </w:r>
      <w:r w:rsidR="00E21EA4">
        <w:rPr>
          <w:sz w:val="28"/>
          <w:szCs w:val="28"/>
        </w:rPr>
        <w:t xml:space="preserve"> №2</w:t>
      </w:r>
      <w:r w:rsidR="006B4090" w:rsidRPr="00B46EC4">
        <w:rPr>
          <w:sz w:val="28"/>
          <w:szCs w:val="28"/>
        </w:rPr>
        <w:t xml:space="preserve"> в редакции согласно </w:t>
      </w:r>
      <w:r w:rsidRPr="00B46EC4">
        <w:rPr>
          <w:sz w:val="28"/>
          <w:szCs w:val="28"/>
        </w:rPr>
        <w:t>приложению,</w:t>
      </w:r>
      <w:r w:rsidR="006B4090" w:rsidRPr="00B46EC4">
        <w:rPr>
          <w:sz w:val="28"/>
          <w:szCs w:val="28"/>
        </w:rPr>
        <w:t xml:space="preserve"> к настоящему </w:t>
      </w:r>
      <w:r w:rsidRPr="00B46EC4">
        <w:rPr>
          <w:sz w:val="28"/>
          <w:szCs w:val="28"/>
        </w:rPr>
        <w:t>приказу</w:t>
      </w:r>
      <w:r w:rsidR="006B4090" w:rsidRPr="00B46EC4">
        <w:rPr>
          <w:sz w:val="28"/>
          <w:szCs w:val="28"/>
        </w:rPr>
        <w:t>.</w:t>
      </w:r>
    </w:p>
    <w:p w:rsidR="006B4090" w:rsidRPr="006B4090" w:rsidRDefault="006B4090" w:rsidP="00EE64F0">
      <w:pPr>
        <w:autoSpaceDE w:val="0"/>
        <w:autoSpaceDN w:val="0"/>
        <w:adjustRightInd w:val="0"/>
        <w:spacing w:line="252" w:lineRule="auto"/>
        <w:ind w:firstLine="540"/>
        <w:jc w:val="both"/>
        <w:rPr>
          <w:color w:val="FF0000"/>
          <w:sz w:val="28"/>
          <w:szCs w:val="28"/>
        </w:rPr>
      </w:pPr>
    </w:p>
    <w:p w:rsidR="00AF7489" w:rsidRPr="00EE64F0" w:rsidRDefault="00AF7489" w:rsidP="002D2B84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54770" w:rsidRPr="00EE64F0" w:rsidRDefault="00D54770" w:rsidP="002D2B84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35FDD" w:rsidRPr="009E334D" w:rsidRDefault="00835FDD" w:rsidP="00835FDD">
      <w:pPr>
        <w:jc w:val="both"/>
        <w:rPr>
          <w:sz w:val="28"/>
        </w:rPr>
      </w:pPr>
      <w:r>
        <w:rPr>
          <w:sz w:val="28"/>
        </w:rPr>
        <w:t>И.о. м</w:t>
      </w:r>
      <w:r w:rsidRPr="009E334D">
        <w:rPr>
          <w:sz w:val="28"/>
        </w:rPr>
        <w:t>инистр</w:t>
      </w:r>
      <w:r>
        <w:rPr>
          <w:sz w:val="28"/>
        </w:rPr>
        <w:t>а</w:t>
      </w:r>
      <w:r w:rsidRPr="009E334D">
        <w:rPr>
          <w:sz w:val="28"/>
        </w:rPr>
        <w:tab/>
      </w:r>
      <w:r w:rsidRPr="009E334D">
        <w:rPr>
          <w:sz w:val="28"/>
        </w:rPr>
        <w:tab/>
      </w:r>
      <w:r w:rsidRPr="009E334D">
        <w:rPr>
          <w:sz w:val="28"/>
        </w:rPr>
        <w:tab/>
      </w:r>
      <w:r w:rsidRPr="009E334D">
        <w:rPr>
          <w:sz w:val="28"/>
        </w:rPr>
        <w:tab/>
      </w:r>
      <w:r w:rsidRPr="009E334D">
        <w:rPr>
          <w:sz w:val="28"/>
        </w:rPr>
        <w:tab/>
        <w:t xml:space="preserve"> </w:t>
      </w:r>
      <w:r w:rsidRPr="009E334D">
        <w:rPr>
          <w:sz w:val="28"/>
        </w:rPr>
        <w:tab/>
        <w:t xml:space="preserve">             </w:t>
      </w:r>
      <w:r>
        <w:rPr>
          <w:sz w:val="28"/>
        </w:rPr>
        <w:t xml:space="preserve">                         Е.Г. Назаров</w:t>
      </w:r>
    </w:p>
    <w:p w:rsidR="00CF3B00" w:rsidRPr="00EE64F0" w:rsidRDefault="00CF3B00" w:rsidP="002D2B84">
      <w:pPr>
        <w:rPr>
          <w:sz w:val="28"/>
        </w:rPr>
      </w:pPr>
    </w:p>
    <w:p w:rsidR="00CF3B00" w:rsidRPr="00EE64F0" w:rsidRDefault="00CF3B00" w:rsidP="002D2B84">
      <w:pPr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 w:rsidP="006F02D0">
      <w:pPr>
        <w:ind w:firstLine="567"/>
        <w:rPr>
          <w:sz w:val="28"/>
        </w:rPr>
      </w:pPr>
    </w:p>
    <w:p w:rsidR="00EE64F0" w:rsidRDefault="00EE64F0">
      <w:pPr>
        <w:rPr>
          <w:sz w:val="28"/>
        </w:rPr>
      </w:pPr>
      <w:r>
        <w:rPr>
          <w:sz w:val="28"/>
        </w:rPr>
        <w:br w:type="page"/>
      </w:r>
    </w:p>
    <w:p w:rsidR="00AE79EA" w:rsidRPr="003E71AD" w:rsidRDefault="00AE79EA" w:rsidP="00AE79EA">
      <w:pPr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21EA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</w:p>
    <w:p w:rsidR="00AE79EA" w:rsidRDefault="00AE79EA" w:rsidP="00AE79EA">
      <w:pPr>
        <w:ind w:left="3544"/>
        <w:jc w:val="center"/>
        <w:rPr>
          <w:sz w:val="28"/>
          <w:szCs w:val="28"/>
        </w:rPr>
      </w:pPr>
      <w:r w:rsidRPr="003E71AD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3E71AD">
        <w:rPr>
          <w:sz w:val="28"/>
          <w:szCs w:val="28"/>
        </w:rPr>
        <w:t xml:space="preserve"> министерства жилищно-коммунального хозяйства и энергетики Новосибирской области</w:t>
      </w:r>
    </w:p>
    <w:p w:rsidR="00AE79EA" w:rsidRPr="003E71AD" w:rsidRDefault="00AE79EA" w:rsidP="00AE79EA">
      <w:pPr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B0135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8B013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2023 №</w:t>
      </w:r>
      <w:r w:rsidR="008B0135" w:rsidRPr="008B0135">
        <w:rPr>
          <w:sz w:val="28"/>
          <w:szCs w:val="28"/>
          <w:u w:val="single"/>
        </w:rPr>
        <w:t>123-нпа</w:t>
      </w:r>
    </w:p>
    <w:p w:rsidR="00AE79EA" w:rsidRPr="003E71AD" w:rsidRDefault="00AE79EA" w:rsidP="00AE79EA">
      <w:pPr>
        <w:ind w:left="5670"/>
        <w:jc w:val="center"/>
        <w:rPr>
          <w:sz w:val="28"/>
          <w:szCs w:val="28"/>
        </w:rPr>
      </w:pPr>
    </w:p>
    <w:p w:rsidR="00EE64F0" w:rsidRPr="00DA01A7" w:rsidRDefault="008B36E7" w:rsidP="00EE64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4F0" w:rsidRPr="00DA01A7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EE64F0" w:rsidRPr="00DA01A7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DA01A7" w:rsidRPr="00DA01A7">
        <w:rPr>
          <w:rFonts w:ascii="Times New Roman" w:hAnsi="Times New Roman" w:cs="Times New Roman"/>
          <w:sz w:val="28"/>
          <w:szCs w:val="28"/>
        </w:rPr>
        <w:t>№</w:t>
      </w:r>
      <w:r w:rsidR="00EE64F0" w:rsidRPr="00DA01A7">
        <w:rPr>
          <w:rFonts w:ascii="Times New Roman" w:hAnsi="Times New Roman" w:cs="Times New Roman"/>
          <w:sz w:val="28"/>
          <w:szCs w:val="28"/>
        </w:rPr>
        <w:t xml:space="preserve"> </w:t>
      </w:r>
      <w:r w:rsidR="00E21EA4">
        <w:rPr>
          <w:rFonts w:ascii="Times New Roman" w:hAnsi="Times New Roman" w:cs="Times New Roman"/>
          <w:sz w:val="28"/>
          <w:szCs w:val="28"/>
        </w:rPr>
        <w:t>2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4090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ю</w:t>
      </w:r>
      <w:r w:rsidRPr="006B4090">
        <w:rPr>
          <w:rFonts w:eastAsia="Calibri"/>
          <w:sz w:val="28"/>
          <w:szCs w:val="28"/>
          <w:lang w:eastAsia="en-US"/>
        </w:rPr>
        <w:t xml:space="preserve"> </w:t>
      </w:r>
      <w:r w:rsidRPr="00826CFB">
        <w:rPr>
          <w:rFonts w:eastAsia="Calibr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в министерстве жилищно-коммунального хозяйства и энергетики Новосибирской области</w:t>
      </w:r>
    </w:p>
    <w:p w:rsidR="00EE64F0" w:rsidRPr="00DA01A7" w:rsidRDefault="00EE64F0" w:rsidP="00EE64F0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bookmarkStart w:id="1" w:name="P101"/>
      <w:bookmarkEnd w:id="1"/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</w:t>
      </w:r>
    </w:p>
    <w:p w:rsidR="00E21EA4" w:rsidRPr="00184C65" w:rsidRDefault="00E21EA4" w:rsidP="00E21EA4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(наименование коми</w:t>
      </w:r>
      <w:r>
        <w:rPr>
          <w:sz w:val="20"/>
          <w:szCs w:val="28"/>
        </w:rPr>
        <w:t>ссии по соблюдению требований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</w:t>
      </w:r>
    </w:p>
    <w:p w:rsidR="00E21EA4" w:rsidRPr="00184C65" w:rsidRDefault="00E21EA4" w:rsidP="00E21EA4">
      <w:pPr>
        <w:widowControl w:val="0"/>
        <w:ind w:left="4536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к </w:t>
      </w:r>
      <w:r w:rsidRPr="00184C65">
        <w:rPr>
          <w:sz w:val="20"/>
          <w:szCs w:val="28"/>
        </w:rPr>
        <w:t>служебному поведе</w:t>
      </w:r>
      <w:r>
        <w:rPr>
          <w:sz w:val="20"/>
          <w:szCs w:val="28"/>
        </w:rPr>
        <w:t>нию государственных гражданских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</w:t>
      </w:r>
    </w:p>
    <w:p w:rsidR="00E21EA4" w:rsidRPr="00184C65" w:rsidRDefault="00E21EA4" w:rsidP="00E21EA4">
      <w:pPr>
        <w:widowControl w:val="0"/>
        <w:ind w:left="4536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служащих </w:t>
      </w:r>
      <w:r w:rsidRPr="00184C65">
        <w:rPr>
          <w:sz w:val="20"/>
          <w:szCs w:val="28"/>
        </w:rPr>
        <w:t>Новосибирской области и урегулированию конфликта интересов, образованной в органе государственной власти Новосибирской области, государственном органе Новосибирской области)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</w:t>
      </w:r>
    </w:p>
    <w:p w:rsidR="00E21EA4" w:rsidRPr="00184C65" w:rsidRDefault="00E21EA4" w:rsidP="00E21EA4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(фамилия, имя, отчество (отчество</w:t>
      </w:r>
      <w:r>
        <w:rPr>
          <w:sz w:val="20"/>
          <w:szCs w:val="28"/>
        </w:rPr>
        <w:t xml:space="preserve"> </w:t>
      </w:r>
      <w:r w:rsidRPr="00184C65">
        <w:rPr>
          <w:sz w:val="20"/>
          <w:szCs w:val="28"/>
        </w:rPr>
        <w:t>‒</w:t>
      </w:r>
      <w:r>
        <w:rPr>
          <w:sz w:val="20"/>
          <w:szCs w:val="28"/>
        </w:rPr>
        <w:t xml:space="preserve"> при наличии)</w:t>
      </w:r>
    </w:p>
    <w:p w:rsidR="00E21EA4" w:rsidRDefault="00E21EA4" w:rsidP="00E21EA4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___________________________________,</w:t>
      </w:r>
    </w:p>
    <w:p w:rsidR="00E21EA4" w:rsidRPr="00184C65" w:rsidRDefault="00E21EA4" w:rsidP="00E21EA4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замещаемая должность государственной гражданской службы Новосибирской области)</w:t>
      </w: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</w:p>
    <w:p w:rsidR="00E21EA4" w:rsidRPr="00184C65" w:rsidRDefault="00E21EA4" w:rsidP="00E21EA4">
      <w:pPr>
        <w:widowControl w:val="0"/>
        <w:ind w:left="4536"/>
        <w:jc w:val="center"/>
        <w:rPr>
          <w:sz w:val="28"/>
          <w:szCs w:val="28"/>
        </w:rPr>
      </w:pPr>
    </w:p>
    <w:p w:rsidR="00E21EA4" w:rsidRPr="00184C65" w:rsidRDefault="00E21EA4" w:rsidP="00E21EA4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 w:rsidRPr="00184C65">
        <w:rPr>
          <w:b/>
          <w:sz w:val="28"/>
          <w:szCs w:val="28"/>
        </w:rPr>
        <w:t>УВЕДОМЛЕНИЕ</w:t>
      </w:r>
    </w:p>
    <w:p w:rsidR="00E21EA4" w:rsidRPr="00184C65" w:rsidRDefault="00E21EA4" w:rsidP="00E21EA4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 возникновении не зави</w:t>
      </w:r>
      <w:r>
        <w:rPr>
          <w:b/>
          <w:sz w:val="28"/>
          <w:szCs w:val="28"/>
        </w:rPr>
        <w:t>сящих от гражданского служащего</w:t>
      </w:r>
    </w:p>
    <w:p w:rsidR="00E21EA4" w:rsidRPr="00184C65" w:rsidRDefault="00E21EA4" w:rsidP="00E21EA4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обстоятельств, препятствующих соблюдению ограничений</w:t>
      </w:r>
    </w:p>
    <w:p w:rsidR="00E21EA4" w:rsidRPr="00184C65" w:rsidRDefault="00E21EA4" w:rsidP="00E21EA4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и запретов, требований о предотвращении или</w:t>
      </w:r>
    </w:p>
    <w:p w:rsidR="00E21EA4" w:rsidRPr="00184C65" w:rsidRDefault="00E21EA4" w:rsidP="00E21EA4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 урегулировании конфликта интересов</w:t>
      </w:r>
    </w:p>
    <w:p w:rsidR="00E21EA4" w:rsidRPr="00184C65" w:rsidRDefault="00E21EA4" w:rsidP="00E21EA4">
      <w:pPr>
        <w:widowControl w:val="0"/>
        <w:jc w:val="center"/>
        <w:rPr>
          <w:sz w:val="28"/>
          <w:szCs w:val="28"/>
        </w:rPr>
      </w:pPr>
      <w:r w:rsidRPr="00184C65">
        <w:rPr>
          <w:b/>
          <w:sz w:val="28"/>
          <w:szCs w:val="28"/>
        </w:rPr>
        <w:t>и исполнению обязанностей</w:t>
      </w:r>
    </w:p>
    <w:p w:rsidR="00E21EA4" w:rsidRPr="00184C65" w:rsidRDefault="00E21EA4" w:rsidP="00E21EA4">
      <w:pPr>
        <w:widowControl w:val="0"/>
        <w:jc w:val="center"/>
        <w:rPr>
          <w:sz w:val="28"/>
          <w:szCs w:val="28"/>
        </w:rPr>
      </w:pPr>
    </w:p>
    <w:p w:rsidR="00E21EA4" w:rsidRDefault="00E21EA4" w:rsidP="00E21EA4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Сообщаю о возникновении не зависящих от меня обстоятельств, препятствующих соблюдению ограничений и запретов, требований о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целях противодействия коррупции:</w:t>
      </w:r>
      <w:r>
        <w:rPr>
          <w:sz w:val="28"/>
          <w:szCs w:val="28"/>
        </w:rPr>
        <w:t> ______________________________________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:rsidR="00E21EA4" w:rsidRPr="00184C65" w:rsidRDefault="00E21EA4" w:rsidP="00E21EA4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(указываются обстоятельства, препятствующие соблюдению</w:t>
      </w:r>
    </w:p>
    <w:p w:rsidR="00E21EA4" w:rsidRPr="002F1A8B" w:rsidRDefault="00E21EA4" w:rsidP="00E21EA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21EA4" w:rsidRPr="00184C65" w:rsidRDefault="00E21EA4" w:rsidP="00E21EA4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lastRenderedPageBreak/>
        <w:t>ограничений, запретов и требований, исполнению обязанностей)</w:t>
      </w:r>
    </w:p>
    <w:p w:rsidR="00E21EA4" w:rsidRPr="00184C65" w:rsidRDefault="00E21EA4" w:rsidP="00E21EA4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Приложение к заявлению*:</w:t>
      </w:r>
    </w:p>
    <w:p w:rsidR="00E21EA4" w:rsidRPr="00184C65" w:rsidRDefault="00E21EA4" w:rsidP="00E21E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184C65">
        <w:rPr>
          <w:sz w:val="28"/>
          <w:szCs w:val="28"/>
        </w:rPr>
        <w:t>_______________________________________________________________</w:t>
      </w:r>
    </w:p>
    <w:p w:rsidR="00E21EA4" w:rsidRPr="00184C65" w:rsidRDefault="00E21EA4" w:rsidP="00E21E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_______________________________________________________________</w:t>
      </w:r>
    </w:p>
    <w:p w:rsidR="00E21EA4" w:rsidRPr="00184C65" w:rsidRDefault="00E21EA4" w:rsidP="00E21E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184C65">
        <w:rPr>
          <w:sz w:val="28"/>
          <w:szCs w:val="28"/>
        </w:rPr>
        <w:t>_______________________________________________________________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</w:p>
    <w:p w:rsidR="00E21EA4" w:rsidRPr="00184C65" w:rsidRDefault="00E21EA4" w:rsidP="00E21EA4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</w:t>
      </w:r>
      <w:r>
        <w:rPr>
          <w:sz w:val="28"/>
          <w:szCs w:val="28"/>
        </w:rPr>
        <w:t>вующих соблюдению ограничений и </w:t>
      </w:r>
      <w:r w:rsidRPr="00184C65">
        <w:rPr>
          <w:sz w:val="28"/>
          <w:szCs w:val="28"/>
        </w:rPr>
        <w:t>запретов, требований о предотвращении или об урегулировании конфликта интересов и исполнению обязанностей, устан</w:t>
      </w:r>
      <w:r>
        <w:rPr>
          <w:sz w:val="28"/>
          <w:szCs w:val="28"/>
        </w:rPr>
        <w:t>овленных Федеральным законом от </w:t>
      </w:r>
      <w:r w:rsidRPr="00184C65">
        <w:rPr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E21EA4" w:rsidRPr="00184C65" w:rsidRDefault="00E21EA4" w:rsidP="00E21EA4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Прошу рассмотреть на заседании_____________________________________</w:t>
      </w:r>
    </w:p>
    <w:p w:rsidR="00E21EA4" w:rsidRPr="002F1A8B" w:rsidRDefault="00E21EA4" w:rsidP="00E21EA4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</w:t>
      </w:r>
      <w:r w:rsidRPr="002F1A8B">
        <w:rPr>
          <w:sz w:val="20"/>
          <w:szCs w:val="28"/>
        </w:rPr>
        <w:t>(указывается наименование комиссии по соблюдению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______________________________________________________________________</w:t>
      </w:r>
    </w:p>
    <w:p w:rsidR="00E21EA4" w:rsidRPr="002F1A8B" w:rsidRDefault="00E21EA4" w:rsidP="00E21EA4">
      <w:pPr>
        <w:widowControl w:val="0"/>
        <w:ind w:firstLine="709"/>
        <w:jc w:val="center"/>
        <w:rPr>
          <w:i/>
          <w:sz w:val="20"/>
          <w:szCs w:val="28"/>
        </w:rPr>
      </w:pPr>
      <w:r w:rsidRPr="002F1A8B">
        <w:rPr>
          <w:sz w:val="20"/>
          <w:szCs w:val="28"/>
        </w:rPr>
        <w:t>требований к служебному поведению государственных гражданских служащих Новосибирской области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184C65">
        <w:rPr>
          <w:sz w:val="28"/>
          <w:szCs w:val="28"/>
        </w:rPr>
        <w:t>__________________________________________________________</w:t>
      </w:r>
    </w:p>
    <w:p w:rsidR="00E21EA4" w:rsidRPr="002F1A8B" w:rsidRDefault="00E21EA4" w:rsidP="00E21EA4">
      <w:pPr>
        <w:widowControl w:val="0"/>
        <w:ind w:firstLine="709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>и урегулированию конфликта интересов, образованной в органе государственной власти Новосибирской области, государственном органе Новосибирской области)</w:t>
      </w:r>
    </w:p>
    <w:p w:rsidR="00E21EA4" w:rsidRPr="002F1A8B" w:rsidRDefault="00E21EA4" w:rsidP="00E21EA4">
      <w:pPr>
        <w:widowControl w:val="0"/>
        <w:jc w:val="both"/>
        <w:rPr>
          <w:sz w:val="20"/>
          <w:szCs w:val="28"/>
        </w:rPr>
      </w:pPr>
    </w:p>
    <w:p w:rsidR="00E21EA4" w:rsidRPr="00C02641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 xml:space="preserve">настоящее уведомление в моем присутствии/без моего присутствия </w:t>
      </w:r>
      <w:r w:rsidRPr="00C02641">
        <w:rPr>
          <w:sz w:val="28"/>
          <w:szCs w:val="28"/>
        </w:rPr>
        <w:t>(нужное подчеркнуть).</w:t>
      </w:r>
    </w:p>
    <w:p w:rsidR="00E21EA4" w:rsidRDefault="00E21EA4" w:rsidP="00E21EA4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Информацию о пр</w:t>
      </w:r>
      <w:r>
        <w:rPr>
          <w:sz w:val="28"/>
          <w:szCs w:val="28"/>
        </w:rPr>
        <w:t>инятом решении прошу направить: ___________________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184C65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___________________________________________</w:t>
      </w:r>
    </w:p>
    <w:p w:rsidR="00E21EA4" w:rsidRPr="002F1A8B" w:rsidRDefault="00E21EA4" w:rsidP="00E21EA4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 xml:space="preserve">(указывается адрес фактического проживания, адрес электронной почты 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__________________________________________</w:t>
      </w:r>
    </w:p>
    <w:p w:rsidR="00E21EA4" w:rsidRPr="002F1A8B" w:rsidRDefault="00E21EA4" w:rsidP="00E21EA4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>либо иной способ направления решения)</w:t>
      </w:r>
    </w:p>
    <w:p w:rsidR="00E21EA4" w:rsidRPr="00184C65" w:rsidRDefault="00E21EA4" w:rsidP="00E21EA4">
      <w:pPr>
        <w:widowControl w:val="0"/>
        <w:jc w:val="both"/>
        <w:rPr>
          <w:sz w:val="28"/>
          <w:szCs w:val="28"/>
        </w:rPr>
      </w:pPr>
    </w:p>
    <w:p w:rsidR="00E21EA4" w:rsidRDefault="00E21EA4" w:rsidP="00E21EA4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«___»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184C65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184C65">
        <w:rPr>
          <w:sz w:val="28"/>
          <w:szCs w:val="28"/>
        </w:rPr>
        <w:t>г.</w:t>
      </w:r>
      <w:r>
        <w:rPr>
          <w:sz w:val="28"/>
          <w:szCs w:val="28"/>
        </w:rPr>
        <w:t> ______</w:t>
      </w:r>
      <w:r w:rsidRPr="00184C65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______________</w:t>
      </w:r>
      <w:r w:rsidRPr="00184C65">
        <w:rPr>
          <w:sz w:val="28"/>
          <w:szCs w:val="28"/>
        </w:rPr>
        <w:t>_______________</w:t>
      </w:r>
    </w:p>
    <w:p w:rsidR="00E21EA4" w:rsidRDefault="00E21EA4" w:rsidP="00E21EA4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</w:t>
      </w:r>
      <w:r w:rsidRPr="002F1A8B">
        <w:rPr>
          <w:sz w:val="20"/>
          <w:szCs w:val="28"/>
        </w:rPr>
        <w:t xml:space="preserve">(подпись лица,   </w:t>
      </w:r>
      <w:r>
        <w:rPr>
          <w:sz w:val="20"/>
          <w:szCs w:val="28"/>
        </w:rPr>
        <w:t xml:space="preserve">                  </w:t>
      </w:r>
      <w:r w:rsidRPr="002F1A8B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     </w:t>
      </w:r>
      <w:r w:rsidRPr="002F1A8B">
        <w:rPr>
          <w:sz w:val="20"/>
          <w:szCs w:val="28"/>
        </w:rPr>
        <w:t xml:space="preserve">   (фамилия, инициалы)</w:t>
      </w:r>
    </w:p>
    <w:p w:rsidR="00E21EA4" w:rsidRPr="002F1A8B" w:rsidRDefault="00E21EA4" w:rsidP="00E21EA4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</w:t>
      </w:r>
      <w:r w:rsidRPr="002F1A8B">
        <w:rPr>
          <w:sz w:val="20"/>
          <w:szCs w:val="28"/>
        </w:rPr>
        <w:t>направляющего уведомление)</w:t>
      </w:r>
    </w:p>
    <w:p w:rsidR="00E21EA4" w:rsidRPr="00184C65" w:rsidRDefault="00E21EA4" w:rsidP="00E21EA4">
      <w:pPr>
        <w:rPr>
          <w:sz w:val="28"/>
          <w:szCs w:val="28"/>
        </w:rPr>
      </w:pPr>
    </w:p>
    <w:p w:rsidR="00E21EA4" w:rsidRPr="00184C65" w:rsidRDefault="00E21EA4" w:rsidP="00E21EA4">
      <w:pPr>
        <w:rPr>
          <w:sz w:val="28"/>
          <w:szCs w:val="28"/>
        </w:rPr>
      </w:pPr>
      <w:r>
        <w:rPr>
          <w:sz w:val="28"/>
          <w:szCs w:val="28"/>
        </w:rPr>
        <w:t>Дата учета заявления </w:t>
      </w:r>
      <w:r w:rsidRPr="00184C65">
        <w:rPr>
          <w:sz w:val="28"/>
          <w:szCs w:val="28"/>
        </w:rPr>
        <w:t>«___»</w:t>
      </w:r>
      <w:r>
        <w:rPr>
          <w:sz w:val="28"/>
          <w:szCs w:val="28"/>
        </w:rPr>
        <w:t> __________ </w:t>
      </w:r>
      <w:r w:rsidRPr="00184C65">
        <w:rPr>
          <w:sz w:val="28"/>
          <w:szCs w:val="28"/>
        </w:rPr>
        <w:t>20___</w:t>
      </w:r>
      <w:r>
        <w:rPr>
          <w:sz w:val="28"/>
          <w:szCs w:val="28"/>
        </w:rPr>
        <w:t> г.</w:t>
      </w:r>
    </w:p>
    <w:p w:rsidR="00E21EA4" w:rsidRPr="00184C65" w:rsidRDefault="00E21EA4" w:rsidP="00E21EA4">
      <w:pPr>
        <w:rPr>
          <w:sz w:val="28"/>
          <w:szCs w:val="28"/>
        </w:rPr>
      </w:pPr>
      <w:r w:rsidRPr="00184C65">
        <w:rPr>
          <w:sz w:val="28"/>
          <w:szCs w:val="28"/>
        </w:rPr>
        <w:t>Регистра</w:t>
      </w:r>
      <w:r>
        <w:rPr>
          <w:sz w:val="28"/>
          <w:szCs w:val="28"/>
        </w:rPr>
        <w:t>ционный номер учета заявления № </w:t>
      </w:r>
      <w:r w:rsidRPr="00184C65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E21EA4" w:rsidRPr="00184C65" w:rsidRDefault="00E21EA4" w:rsidP="00E21EA4">
      <w:pPr>
        <w:rPr>
          <w:sz w:val="28"/>
          <w:szCs w:val="28"/>
        </w:rPr>
      </w:pPr>
    </w:p>
    <w:p w:rsidR="00E21EA4" w:rsidRPr="00184C65" w:rsidRDefault="00E21EA4" w:rsidP="00E21E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              ________________________</w:t>
      </w:r>
    </w:p>
    <w:p w:rsidR="00E21EA4" w:rsidRPr="008201B5" w:rsidRDefault="00E21EA4" w:rsidP="00E21EA4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</w:t>
      </w:r>
      <w:r>
        <w:rPr>
          <w:sz w:val="20"/>
          <w:szCs w:val="28"/>
        </w:rPr>
        <w:t xml:space="preserve">  </w:t>
      </w:r>
      <w:r w:rsidRPr="008201B5">
        <w:rPr>
          <w:sz w:val="20"/>
          <w:szCs w:val="28"/>
        </w:rPr>
        <w:t xml:space="preserve">   (ФИО (отчество при наличии) должностного лица                                                        (подпись)</w:t>
      </w:r>
    </w:p>
    <w:p w:rsidR="00E21EA4" w:rsidRPr="008201B5" w:rsidRDefault="00E21EA4" w:rsidP="00E21EA4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    </w:t>
      </w:r>
      <w:r>
        <w:rPr>
          <w:sz w:val="20"/>
          <w:szCs w:val="28"/>
        </w:rPr>
        <w:t xml:space="preserve">   </w:t>
      </w:r>
      <w:r w:rsidRPr="008201B5">
        <w:rPr>
          <w:sz w:val="20"/>
          <w:szCs w:val="28"/>
        </w:rPr>
        <w:t xml:space="preserve">            уполномоченного подразделения,</w:t>
      </w:r>
    </w:p>
    <w:p w:rsidR="00E21EA4" w:rsidRPr="008201B5" w:rsidRDefault="00E21EA4" w:rsidP="00E21EA4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       </w:t>
      </w:r>
      <w:r>
        <w:rPr>
          <w:sz w:val="20"/>
          <w:szCs w:val="28"/>
        </w:rPr>
        <w:t xml:space="preserve">   </w:t>
      </w:r>
      <w:r w:rsidRPr="008201B5">
        <w:rPr>
          <w:sz w:val="20"/>
          <w:szCs w:val="28"/>
        </w:rPr>
        <w:t xml:space="preserve">      в которое представляется заявление)</w:t>
      </w:r>
    </w:p>
    <w:p w:rsidR="00E21EA4" w:rsidRPr="00184C65" w:rsidRDefault="00E21EA4" w:rsidP="00E21EA4">
      <w:pPr>
        <w:rPr>
          <w:sz w:val="28"/>
          <w:szCs w:val="28"/>
        </w:rPr>
      </w:pPr>
    </w:p>
    <w:p w:rsidR="00E21EA4" w:rsidRPr="00184C65" w:rsidRDefault="00E21EA4" w:rsidP="00E21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184C65">
        <w:rPr>
          <w:sz w:val="28"/>
          <w:szCs w:val="28"/>
        </w:rPr>
        <w:t>Указываю</w:t>
      </w:r>
      <w:r>
        <w:rPr>
          <w:sz w:val="28"/>
          <w:szCs w:val="28"/>
        </w:rPr>
        <w:t>тся документы, иные материалы и </w:t>
      </w:r>
      <w:r w:rsidRPr="00184C65">
        <w:rPr>
          <w:sz w:val="28"/>
          <w:szCs w:val="28"/>
        </w:rPr>
        <w:t>(или) информация (при наличии), подтверждающие факт наступления не зависящих от гражданского служащего обстоятельств.</w:t>
      </w:r>
    </w:p>
    <w:p w:rsidR="00E21EA4" w:rsidRPr="00184C65" w:rsidRDefault="00E21EA4" w:rsidP="00E21EA4">
      <w:pPr>
        <w:jc w:val="center"/>
        <w:rPr>
          <w:sz w:val="28"/>
          <w:szCs w:val="28"/>
        </w:rPr>
      </w:pPr>
    </w:p>
    <w:p w:rsidR="00E21EA4" w:rsidRPr="00184C65" w:rsidRDefault="00E21EA4" w:rsidP="00E21EA4">
      <w:pPr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_________»</w:t>
      </w:r>
      <w:r>
        <w:rPr>
          <w:sz w:val="28"/>
          <w:szCs w:val="28"/>
        </w:rPr>
        <w:t>.</w:t>
      </w:r>
    </w:p>
    <w:sectPr w:rsidR="00E21EA4" w:rsidRPr="00184C65" w:rsidSect="002919E6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B6" w:rsidRDefault="008C22B6" w:rsidP="008E52C5">
      <w:r>
        <w:separator/>
      </w:r>
    </w:p>
  </w:endnote>
  <w:endnote w:type="continuationSeparator" w:id="0">
    <w:p w:rsidR="008C22B6" w:rsidRDefault="008C22B6" w:rsidP="008E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B6" w:rsidRDefault="008C22B6" w:rsidP="008E52C5">
      <w:r>
        <w:separator/>
      </w:r>
    </w:p>
  </w:footnote>
  <w:footnote w:type="continuationSeparator" w:id="0">
    <w:p w:rsidR="008C22B6" w:rsidRDefault="008C22B6" w:rsidP="008E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250"/>
    <w:multiLevelType w:val="hybridMultilevel"/>
    <w:tmpl w:val="E500D6CC"/>
    <w:lvl w:ilvl="0" w:tplc="4AD08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C5576"/>
    <w:multiLevelType w:val="hybridMultilevel"/>
    <w:tmpl w:val="A322E9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947B0"/>
    <w:multiLevelType w:val="hybridMultilevel"/>
    <w:tmpl w:val="898C26D0"/>
    <w:lvl w:ilvl="0" w:tplc="6012EF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B4640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00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6A3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7EE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189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4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B24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32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87B1474"/>
    <w:multiLevelType w:val="hybridMultilevel"/>
    <w:tmpl w:val="E1C4DA54"/>
    <w:lvl w:ilvl="0" w:tplc="13F84E3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EF50C9D"/>
    <w:multiLevelType w:val="multilevel"/>
    <w:tmpl w:val="1996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808EE"/>
    <w:multiLevelType w:val="multilevel"/>
    <w:tmpl w:val="9F6C7D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abstractNum w:abstractNumId="6" w15:restartNumberingAfterBreak="0">
    <w:nsid w:val="1D230F17"/>
    <w:multiLevelType w:val="hybridMultilevel"/>
    <w:tmpl w:val="BA18BE5C"/>
    <w:lvl w:ilvl="0" w:tplc="4A8C2D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4289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63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2C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3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49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BE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E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F942DD1"/>
    <w:multiLevelType w:val="hybridMultilevel"/>
    <w:tmpl w:val="7D1613BC"/>
    <w:lvl w:ilvl="0" w:tplc="112ACF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39B17A6"/>
    <w:multiLevelType w:val="hybridMultilevel"/>
    <w:tmpl w:val="D2E41E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957864"/>
    <w:multiLevelType w:val="hybridMultilevel"/>
    <w:tmpl w:val="41EE922E"/>
    <w:lvl w:ilvl="0" w:tplc="F3720DF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C113991"/>
    <w:multiLevelType w:val="hybridMultilevel"/>
    <w:tmpl w:val="480C7EA4"/>
    <w:lvl w:ilvl="0" w:tplc="04190011">
      <w:start w:val="1"/>
      <w:numFmt w:val="decimal"/>
      <w:lvlText w:val="%1)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1" w15:restartNumberingAfterBreak="0">
    <w:nsid w:val="305F5F6E"/>
    <w:multiLevelType w:val="hybridMultilevel"/>
    <w:tmpl w:val="71AC57C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3550E06"/>
    <w:multiLevelType w:val="hybridMultilevel"/>
    <w:tmpl w:val="A31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EB0DE8"/>
    <w:multiLevelType w:val="hybridMultilevel"/>
    <w:tmpl w:val="39FC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E3E29"/>
    <w:multiLevelType w:val="hybridMultilevel"/>
    <w:tmpl w:val="21A65792"/>
    <w:lvl w:ilvl="0" w:tplc="2E7CD0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1F10BFC"/>
    <w:multiLevelType w:val="hybridMultilevel"/>
    <w:tmpl w:val="DF1CC1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6" w15:restartNumberingAfterBreak="0">
    <w:nsid w:val="45B155FC"/>
    <w:multiLevelType w:val="hybridMultilevel"/>
    <w:tmpl w:val="2522DED4"/>
    <w:lvl w:ilvl="0" w:tplc="97EA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9D1108E"/>
    <w:multiLevelType w:val="hybridMultilevel"/>
    <w:tmpl w:val="794244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A6E1D01"/>
    <w:multiLevelType w:val="hybridMultilevel"/>
    <w:tmpl w:val="D390C9CE"/>
    <w:lvl w:ilvl="0" w:tplc="670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A06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948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2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34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C1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E2F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50C96FDF"/>
    <w:multiLevelType w:val="hybridMultilevel"/>
    <w:tmpl w:val="61C4F812"/>
    <w:lvl w:ilvl="0" w:tplc="5D42350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20" w15:restartNumberingAfterBreak="0">
    <w:nsid w:val="51765E0A"/>
    <w:multiLevelType w:val="hybridMultilevel"/>
    <w:tmpl w:val="372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470C48"/>
    <w:multiLevelType w:val="multilevel"/>
    <w:tmpl w:val="0FC20B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2" w15:restartNumberingAfterBreak="0">
    <w:nsid w:val="59624CF5"/>
    <w:multiLevelType w:val="hybridMultilevel"/>
    <w:tmpl w:val="E8DE37EA"/>
    <w:lvl w:ilvl="0" w:tplc="FF96A0E4">
      <w:start w:val="1"/>
      <w:numFmt w:val="decimal"/>
      <w:lvlText w:val="%1."/>
      <w:lvlJc w:val="left"/>
      <w:pPr>
        <w:ind w:left="3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D8D40F7"/>
    <w:multiLevelType w:val="hybridMultilevel"/>
    <w:tmpl w:val="492C87D2"/>
    <w:lvl w:ilvl="0" w:tplc="152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881D82"/>
    <w:multiLevelType w:val="hybridMultilevel"/>
    <w:tmpl w:val="515A73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7997791"/>
    <w:multiLevelType w:val="hybridMultilevel"/>
    <w:tmpl w:val="243E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411343"/>
    <w:multiLevelType w:val="hybridMultilevel"/>
    <w:tmpl w:val="4AF2A5C0"/>
    <w:lvl w:ilvl="0" w:tplc="0419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7" w15:restartNumberingAfterBreak="0">
    <w:nsid w:val="7DD360F9"/>
    <w:multiLevelType w:val="hybridMultilevel"/>
    <w:tmpl w:val="6D4EDCF8"/>
    <w:lvl w:ilvl="0" w:tplc="90661DD8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25"/>
  </w:num>
  <w:num w:numId="5">
    <w:abstractNumId w:val="20"/>
  </w:num>
  <w:num w:numId="6">
    <w:abstractNumId w:val="17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27"/>
  </w:num>
  <w:num w:numId="12">
    <w:abstractNumId w:val="5"/>
  </w:num>
  <w:num w:numId="13">
    <w:abstractNumId w:val="6"/>
  </w:num>
  <w:num w:numId="14">
    <w:abstractNumId w:val="21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26"/>
  </w:num>
  <w:num w:numId="20">
    <w:abstractNumId w:val="12"/>
  </w:num>
  <w:num w:numId="21">
    <w:abstractNumId w:val="9"/>
  </w:num>
  <w:num w:numId="22">
    <w:abstractNumId w:val="0"/>
  </w:num>
  <w:num w:numId="23">
    <w:abstractNumId w:val="13"/>
  </w:num>
  <w:num w:numId="24">
    <w:abstractNumId w:val="22"/>
  </w:num>
  <w:num w:numId="25">
    <w:abstractNumId w:val="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9"/>
    <w:rsid w:val="000054EE"/>
    <w:rsid w:val="0001575C"/>
    <w:rsid w:val="00022933"/>
    <w:rsid w:val="00023A98"/>
    <w:rsid w:val="00036005"/>
    <w:rsid w:val="000413C2"/>
    <w:rsid w:val="000440BD"/>
    <w:rsid w:val="000558ED"/>
    <w:rsid w:val="00055C45"/>
    <w:rsid w:val="0006036C"/>
    <w:rsid w:val="00061EF7"/>
    <w:rsid w:val="000702F6"/>
    <w:rsid w:val="00072CDE"/>
    <w:rsid w:val="00091BC6"/>
    <w:rsid w:val="00095B08"/>
    <w:rsid w:val="000A093A"/>
    <w:rsid w:val="000A105A"/>
    <w:rsid w:val="000A5B7C"/>
    <w:rsid w:val="000B0D3D"/>
    <w:rsid w:val="000B17DF"/>
    <w:rsid w:val="000B7B86"/>
    <w:rsid w:val="000C3AAB"/>
    <w:rsid w:val="000C67A1"/>
    <w:rsid w:val="000D3694"/>
    <w:rsid w:val="000D6040"/>
    <w:rsid w:val="000D62E6"/>
    <w:rsid w:val="000E41DA"/>
    <w:rsid w:val="000E4482"/>
    <w:rsid w:val="000F0BAB"/>
    <w:rsid w:val="000F3896"/>
    <w:rsid w:val="000F4F57"/>
    <w:rsid w:val="000F5788"/>
    <w:rsid w:val="001054E7"/>
    <w:rsid w:val="001071F7"/>
    <w:rsid w:val="00110D1A"/>
    <w:rsid w:val="00111529"/>
    <w:rsid w:val="001127DA"/>
    <w:rsid w:val="00116961"/>
    <w:rsid w:val="00120080"/>
    <w:rsid w:val="00120ABE"/>
    <w:rsid w:val="001323B7"/>
    <w:rsid w:val="001337F4"/>
    <w:rsid w:val="001349AA"/>
    <w:rsid w:val="001421DC"/>
    <w:rsid w:val="00142537"/>
    <w:rsid w:val="001438B3"/>
    <w:rsid w:val="001450BF"/>
    <w:rsid w:val="00146BA7"/>
    <w:rsid w:val="00151864"/>
    <w:rsid w:val="001534BA"/>
    <w:rsid w:val="00155FAE"/>
    <w:rsid w:val="001576E4"/>
    <w:rsid w:val="0016184F"/>
    <w:rsid w:val="0016437C"/>
    <w:rsid w:val="001652C5"/>
    <w:rsid w:val="00170C66"/>
    <w:rsid w:val="001761AC"/>
    <w:rsid w:val="0017708E"/>
    <w:rsid w:val="001807DD"/>
    <w:rsid w:val="00186380"/>
    <w:rsid w:val="00191B68"/>
    <w:rsid w:val="001957FD"/>
    <w:rsid w:val="001A01CF"/>
    <w:rsid w:val="001A7601"/>
    <w:rsid w:val="001B2314"/>
    <w:rsid w:val="001B3243"/>
    <w:rsid w:val="001B3CC2"/>
    <w:rsid w:val="001B52CF"/>
    <w:rsid w:val="001D24EB"/>
    <w:rsid w:val="001D4F9F"/>
    <w:rsid w:val="001D5006"/>
    <w:rsid w:val="001E4304"/>
    <w:rsid w:val="001E46B4"/>
    <w:rsid w:val="001E4A97"/>
    <w:rsid w:val="001E5ADE"/>
    <w:rsid w:val="001F00BC"/>
    <w:rsid w:val="001F5280"/>
    <w:rsid w:val="001F586A"/>
    <w:rsid w:val="001F648D"/>
    <w:rsid w:val="001F653A"/>
    <w:rsid w:val="00201CD1"/>
    <w:rsid w:val="00205FCD"/>
    <w:rsid w:val="0020799E"/>
    <w:rsid w:val="00211D10"/>
    <w:rsid w:val="0021433E"/>
    <w:rsid w:val="00222EAF"/>
    <w:rsid w:val="00224C69"/>
    <w:rsid w:val="00231CA3"/>
    <w:rsid w:val="0023323A"/>
    <w:rsid w:val="00236B3F"/>
    <w:rsid w:val="002501D5"/>
    <w:rsid w:val="00264E61"/>
    <w:rsid w:val="002664CE"/>
    <w:rsid w:val="00271165"/>
    <w:rsid w:val="00271719"/>
    <w:rsid w:val="00271790"/>
    <w:rsid w:val="002717FC"/>
    <w:rsid w:val="00275CD6"/>
    <w:rsid w:val="0028100F"/>
    <w:rsid w:val="00281F11"/>
    <w:rsid w:val="002919E6"/>
    <w:rsid w:val="002A1ABE"/>
    <w:rsid w:val="002A1E3D"/>
    <w:rsid w:val="002A5EFD"/>
    <w:rsid w:val="002C52EC"/>
    <w:rsid w:val="002C6557"/>
    <w:rsid w:val="002C69E9"/>
    <w:rsid w:val="002D1AE1"/>
    <w:rsid w:val="002D2B84"/>
    <w:rsid w:val="002D541E"/>
    <w:rsid w:val="002D6218"/>
    <w:rsid w:val="002D7ED2"/>
    <w:rsid w:val="002F478B"/>
    <w:rsid w:val="002F6AF0"/>
    <w:rsid w:val="00302016"/>
    <w:rsid w:val="00305465"/>
    <w:rsid w:val="003078E9"/>
    <w:rsid w:val="00322069"/>
    <w:rsid w:val="00330C62"/>
    <w:rsid w:val="00331187"/>
    <w:rsid w:val="0033196F"/>
    <w:rsid w:val="00333EC3"/>
    <w:rsid w:val="00335BF8"/>
    <w:rsid w:val="00336EF5"/>
    <w:rsid w:val="00341088"/>
    <w:rsid w:val="00356A3B"/>
    <w:rsid w:val="003627A7"/>
    <w:rsid w:val="00362A2E"/>
    <w:rsid w:val="0036608B"/>
    <w:rsid w:val="00367153"/>
    <w:rsid w:val="00367744"/>
    <w:rsid w:val="00370212"/>
    <w:rsid w:val="00372CEA"/>
    <w:rsid w:val="00377ADF"/>
    <w:rsid w:val="0038139E"/>
    <w:rsid w:val="0038570D"/>
    <w:rsid w:val="00385A64"/>
    <w:rsid w:val="00394201"/>
    <w:rsid w:val="00395CA9"/>
    <w:rsid w:val="003A3309"/>
    <w:rsid w:val="003A460A"/>
    <w:rsid w:val="003A498B"/>
    <w:rsid w:val="003B2065"/>
    <w:rsid w:val="003C1D8A"/>
    <w:rsid w:val="003D14F4"/>
    <w:rsid w:val="003D4BC4"/>
    <w:rsid w:val="003E0F5C"/>
    <w:rsid w:val="003E179E"/>
    <w:rsid w:val="003E217A"/>
    <w:rsid w:val="003F2D2D"/>
    <w:rsid w:val="003F6BB4"/>
    <w:rsid w:val="004004A5"/>
    <w:rsid w:val="00401E02"/>
    <w:rsid w:val="00403ACD"/>
    <w:rsid w:val="0041250E"/>
    <w:rsid w:val="00412F45"/>
    <w:rsid w:val="00413878"/>
    <w:rsid w:val="0041738C"/>
    <w:rsid w:val="004226C0"/>
    <w:rsid w:val="00430C86"/>
    <w:rsid w:val="00432A3A"/>
    <w:rsid w:val="00434F8C"/>
    <w:rsid w:val="0043514A"/>
    <w:rsid w:val="00437A24"/>
    <w:rsid w:val="004401A3"/>
    <w:rsid w:val="00444F95"/>
    <w:rsid w:val="00445121"/>
    <w:rsid w:val="00451136"/>
    <w:rsid w:val="004525E4"/>
    <w:rsid w:val="00460041"/>
    <w:rsid w:val="00464696"/>
    <w:rsid w:val="00467AA9"/>
    <w:rsid w:val="00473E3B"/>
    <w:rsid w:val="0047444D"/>
    <w:rsid w:val="00483F84"/>
    <w:rsid w:val="00485FF7"/>
    <w:rsid w:val="00486BA3"/>
    <w:rsid w:val="00497DF6"/>
    <w:rsid w:val="004A077A"/>
    <w:rsid w:val="004A4007"/>
    <w:rsid w:val="004A489D"/>
    <w:rsid w:val="004A4C50"/>
    <w:rsid w:val="004B1571"/>
    <w:rsid w:val="004B623B"/>
    <w:rsid w:val="004C0A7C"/>
    <w:rsid w:val="004C0C09"/>
    <w:rsid w:val="004C43CB"/>
    <w:rsid w:val="004D2F76"/>
    <w:rsid w:val="004D3AB2"/>
    <w:rsid w:val="004D7620"/>
    <w:rsid w:val="004E6C82"/>
    <w:rsid w:val="004F303A"/>
    <w:rsid w:val="004F733F"/>
    <w:rsid w:val="00504C83"/>
    <w:rsid w:val="0050514D"/>
    <w:rsid w:val="00505CBE"/>
    <w:rsid w:val="00511B9C"/>
    <w:rsid w:val="00514CEC"/>
    <w:rsid w:val="0051580C"/>
    <w:rsid w:val="0051753E"/>
    <w:rsid w:val="00517D9E"/>
    <w:rsid w:val="0053209C"/>
    <w:rsid w:val="00533ECD"/>
    <w:rsid w:val="00534975"/>
    <w:rsid w:val="00541D09"/>
    <w:rsid w:val="005421C0"/>
    <w:rsid w:val="00543278"/>
    <w:rsid w:val="00543657"/>
    <w:rsid w:val="00547036"/>
    <w:rsid w:val="00547AC1"/>
    <w:rsid w:val="00547DB4"/>
    <w:rsid w:val="00552C49"/>
    <w:rsid w:val="0055329B"/>
    <w:rsid w:val="00554175"/>
    <w:rsid w:val="005566D0"/>
    <w:rsid w:val="00560EFA"/>
    <w:rsid w:val="00563669"/>
    <w:rsid w:val="005647BD"/>
    <w:rsid w:val="00565C22"/>
    <w:rsid w:val="00572DB2"/>
    <w:rsid w:val="005751E4"/>
    <w:rsid w:val="0057620F"/>
    <w:rsid w:val="005818D0"/>
    <w:rsid w:val="00584086"/>
    <w:rsid w:val="005851EA"/>
    <w:rsid w:val="0058777A"/>
    <w:rsid w:val="0059608E"/>
    <w:rsid w:val="005A014A"/>
    <w:rsid w:val="005A32CA"/>
    <w:rsid w:val="005A6162"/>
    <w:rsid w:val="005B375A"/>
    <w:rsid w:val="005B50EA"/>
    <w:rsid w:val="005B6793"/>
    <w:rsid w:val="005B7076"/>
    <w:rsid w:val="005C3F75"/>
    <w:rsid w:val="005D26B7"/>
    <w:rsid w:val="005D7370"/>
    <w:rsid w:val="005E0908"/>
    <w:rsid w:val="005F0FB3"/>
    <w:rsid w:val="005F3D8D"/>
    <w:rsid w:val="00602DCE"/>
    <w:rsid w:val="00603E9F"/>
    <w:rsid w:val="00606546"/>
    <w:rsid w:val="00617273"/>
    <w:rsid w:val="006262D4"/>
    <w:rsid w:val="00630224"/>
    <w:rsid w:val="00642304"/>
    <w:rsid w:val="0064406E"/>
    <w:rsid w:val="00645343"/>
    <w:rsid w:val="00645399"/>
    <w:rsid w:val="0065094C"/>
    <w:rsid w:val="006609BA"/>
    <w:rsid w:val="00674904"/>
    <w:rsid w:val="00674A5F"/>
    <w:rsid w:val="00674E80"/>
    <w:rsid w:val="0067549B"/>
    <w:rsid w:val="00675DBA"/>
    <w:rsid w:val="0069352E"/>
    <w:rsid w:val="00694522"/>
    <w:rsid w:val="00696D91"/>
    <w:rsid w:val="006A1464"/>
    <w:rsid w:val="006A243C"/>
    <w:rsid w:val="006A2C3B"/>
    <w:rsid w:val="006A7E7F"/>
    <w:rsid w:val="006B00F7"/>
    <w:rsid w:val="006B4090"/>
    <w:rsid w:val="006B5374"/>
    <w:rsid w:val="006C20CF"/>
    <w:rsid w:val="006C327A"/>
    <w:rsid w:val="006C3CCA"/>
    <w:rsid w:val="006C4BC9"/>
    <w:rsid w:val="006D208D"/>
    <w:rsid w:val="006D3D2E"/>
    <w:rsid w:val="006E03FB"/>
    <w:rsid w:val="006E2D00"/>
    <w:rsid w:val="006E431F"/>
    <w:rsid w:val="006F02D0"/>
    <w:rsid w:val="006F270A"/>
    <w:rsid w:val="006F2748"/>
    <w:rsid w:val="00706186"/>
    <w:rsid w:val="007155C6"/>
    <w:rsid w:val="00715F89"/>
    <w:rsid w:val="00721295"/>
    <w:rsid w:val="00721F2A"/>
    <w:rsid w:val="00723521"/>
    <w:rsid w:val="00723E6D"/>
    <w:rsid w:val="00727235"/>
    <w:rsid w:val="00731065"/>
    <w:rsid w:val="0074015E"/>
    <w:rsid w:val="00746E07"/>
    <w:rsid w:val="00750D38"/>
    <w:rsid w:val="007529FA"/>
    <w:rsid w:val="00754ED5"/>
    <w:rsid w:val="0075780C"/>
    <w:rsid w:val="00763A35"/>
    <w:rsid w:val="0076685A"/>
    <w:rsid w:val="007715A3"/>
    <w:rsid w:val="0077468E"/>
    <w:rsid w:val="00775183"/>
    <w:rsid w:val="00792F31"/>
    <w:rsid w:val="00795EAB"/>
    <w:rsid w:val="00797AF3"/>
    <w:rsid w:val="007A20A8"/>
    <w:rsid w:val="007A42A2"/>
    <w:rsid w:val="007A4A9B"/>
    <w:rsid w:val="007A5048"/>
    <w:rsid w:val="007A5337"/>
    <w:rsid w:val="007B0AA0"/>
    <w:rsid w:val="007B0B8F"/>
    <w:rsid w:val="007B5DB9"/>
    <w:rsid w:val="007C1386"/>
    <w:rsid w:val="007C22A2"/>
    <w:rsid w:val="007C3B46"/>
    <w:rsid w:val="007C7B1D"/>
    <w:rsid w:val="007D78A2"/>
    <w:rsid w:val="007E26E9"/>
    <w:rsid w:val="007F1A7D"/>
    <w:rsid w:val="007F6F89"/>
    <w:rsid w:val="00802720"/>
    <w:rsid w:val="0080357A"/>
    <w:rsid w:val="00805648"/>
    <w:rsid w:val="00806DE8"/>
    <w:rsid w:val="00807509"/>
    <w:rsid w:val="00810BAB"/>
    <w:rsid w:val="008124B2"/>
    <w:rsid w:val="00812E17"/>
    <w:rsid w:val="0081337C"/>
    <w:rsid w:val="00814C16"/>
    <w:rsid w:val="00822EA1"/>
    <w:rsid w:val="00830D5C"/>
    <w:rsid w:val="00831845"/>
    <w:rsid w:val="008330E9"/>
    <w:rsid w:val="00833B47"/>
    <w:rsid w:val="0083571D"/>
    <w:rsid w:val="00835FDD"/>
    <w:rsid w:val="008362AC"/>
    <w:rsid w:val="008362C6"/>
    <w:rsid w:val="008410E8"/>
    <w:rsid w:val="00844355"/>
    <w:rsid w:val="00847DAB"/>
    <w:rsid w:val="008553E1"/>
    <w:rsid w:val="0085618C"/>
    <w:rsid w:val="008578EF"/>
    <w:rsid w:val="00862A61"/>
    <w:rsid w:val="00862A71"/>
    <w:rsid w:val="00870162"/>
    <w:rsid w:val="00871268"/>
    <w:rsid w:val="00873183"/>
    <w:rsid w:val="00873871"/>
    <w:rsid w:val="00874046"/>
    <w:rsid w:val="00875A92"/>
    <w:rsid w:val="00875ACE"/>
    <w:rsid w:val="008772D6"/>
    <w:rsid w:val="00880F66"/>
    <w:rsid w:val="00880F75"/>
    <w:rsid w:val="00882504"/>
    <w:rsid w:val="0088298E"/>
    <w:rsid w:val="0088649E"/>
    <w:rsid w:val="00886FED"/>
    <w:rsid w:val="008900F2"/>
    <w:rsid w:val="00890983"/>
    <w:rsid w:val="008917F0"/>
    <w:rsid w:val="00896BBD"/>
    <w:rsid w:val="008A0EB3"/>
    <w:rsid w:val="008A6131"/>
    <w:rsid w:val="008B0135"/>
    <w:rsid w:val="008B16DD"/>
    <w:rsid w:val="008B1765"/>
    <w:rsid w:val="008B36E7"/>
    <w:rsid w:val="008B5129"/>
    <w:rsid w:val="008B629E"/>
    <w:rsid w:val="008B645F"/>
    <w:rsid w:val="008B6E32"/>
    <w:rsid w:val="008C03D6"/>
    <w:rsid w:val="008C22B6"/>
    <w:rsid w:val="008D121C"/>
    <w:rsid w:val="008D12DB"/>
    <w:rsid w:val="008E0A8F"/>
    <w:rsid w:val="008E52C5"/>
    <w:rsid w:val="008E634E"/>
    <w:rsid w:val="00901EF0"/>
    <w:rsid w:val="0090257A"/>
    <w:rsid w:val="00904057"/>
    <w:rsid w:val="00912BAE"/>
    <w:rsid w:val="0091687E"/>
    <w:rsid w:val="00924989"/>
    <w:rsid w:val="00944E45"/>
    <w:rsid w:val="00951136"/>
    <w:rsid w:val="00963395"/>
    <w:rsid w:val="00967D38"/>
    <w:rsid w:val="009709E5"/>
    <w:rsid w:val="00973384"/>
    <w:rsid w:val="00973EF6"/>
    <w:rsid w:val="00974D9D"/>
    <w:rsid w:val="00992B8D"/>
    <w:rsid w:val="00993B2C"/>
    <w:rsid w:val="00994EC9"/>
    <w:rsid w:val="009A33BE"/>
    <w:rsid w:val="009A396D"/>
    <w:rsid w:val="009B1355"/>
    <w:rsid w:val="009B4325"/>
    <w:rsid w:val="009B438E"/>
    <w:rsid w:val="009C6B44"/>
    <w:rsid w:val="009D0215"/>
    <w:rsid w:val="009D0C19"/>
    <w:rsid w:val="009D7CA6"/>
    <w:rsid w:val="009E362A"/>
    <w:rsid w:val="009E6C2D"/>
    <w:rsid w:val="009F0E29"/>
    <w:rsid w:val="009F181C"/>
    <w:rsid w:val="00A05271"/>
    <w:rsid w:val="00A07038"/>
    <w:rsid w:val="00A13487"/>
    <w:rsid w:val="00A16291"/>
    <w:rsid w:val="00A23822"/>
    <w:rsid w:val="00A30C8F"/>
    <w:rsid w:val="00A32993"/>
    <w:rsid w:val="00A338DE"/>
    <w:rsid w:val="00A42083"/>
    <w:rsid w:val="00A47749"/>
    <w:rsid w:val="00A63943"/>
    <w:rsid w:val="00A63F28"/>
    <w:rsid w:val="00A6546E"/>
    <w:rsid w:val="00A710B0"/>
    <w:rsid w:val="00A71EB5"/>
    <w:rsid w:val="00A72A06"/>
    <w:rsid w:val="00A7381E"/>
    <w:rsid w:val="00A745C8"/>
    <w:rsid w:val="00A765C4"/>
    <w:rsid w:val="00A80A3E"/>
    <w:rsid w:val="00A80B2B"/>
    <w:rsid w:val="00A85C2D"/>
    <w:rsid w:val="00A85CE4"/>
    <w:rsid w:val="00A876FE"/>
    <w:rsid w:val="00A9084C"/>
    <w:rsid w:val="00A962A2"/>
    <w:rsid w:val="00AA336C"/>
    <w:rsid w:val="00AA3A2D"/>
    <w:rsid w:val="00AA3F57"/>
    <w:rsid w:val="00AA4197"/>
    <w:rsid w:val="00AB11FE"/>
    <w:rsid w:val="00AB14B8"/>
    <w:rsid w:val="00AB262A"/>
    <w:rsid w:val="00AB5706"/>
    <w:rsid w:val="00AC0E2A"/>
    <w:rsid w:val="00AC116C"/>
    <w:rsid w:val="00AC1C01"/>
    <w:rsid w:val="00AC2D00"/>
    <w:rsid w:val="00AC55BC"/>
    <w:rsid w:val="00AC59E7"/>
    <w:rsid w:val="00AC653B"/>
    <w:rsid w:val="00AD0649"/>
    <w:rsid w:val="00AD3F02"/>
    <w:rsid w:val="00AE1803"/>
    <w:rsid w:val="00AE290E"/>
    <w:rsid w:val="00AE7821"/>
    <w:rsid w:val="00AE79EA"/>
    <w:rsid w:val="00AF10DC"/>
    <w:rsid w:val="00AF470C"/>
    <w:rsid w:val="00AF4D8A"/>
    <w:rsid w:val="00AF5F92"/>
    <w:rsid w:val="00AF7489"/>
    <w:rsid w:val="00B0711E"/>
    <w:rsid w:val="00B113D4"/>
    <w:rsid w:val="00B31077"/>
    <w:rsid w:val="00B3128F"/>
    <w:rsid w:val="00B31D73"/>
    <w:rsid w:val="00B4113A"/>
    <w:rsid w:val="00B46723"/>
    <w:rsid w:val="00B46B4C"/>
    <w:rsid w:val="00B46EC4"/>
    <w:rsid w:val="00B470F6"/>
    <w:rsid w:val="00B502E4"/>
    <w:rsid w:val="00B5072D"/>
    <w:rsid w:val="00B51A70"/>
    <w:rsid w:val="00B53A2F"/>
    <w:rsid w:val="00B61649"/>
    <w:rsid w:val="00B649B5"/>
    <w:rsid w:val="00B64B86"/>
    <w:rsid w:val="00B668BB"/>
    <w:rsid w:val="00B7604C"/>
    <w:rsid w:val="00B77700"/>
    <w:rsid w:val="00B84D95"/>
    <w:rsid w:val="00B85A8F"/>
    <w:rsid w:val="00B87FDE"/>
    <w:rsid w:val="00B91E8C"/>
    <w:rsid w:val="00BA001B"/>
    <w:rsid w:val="00BA11CA"/>
    <w:rsid w:val="00BA130B"/>
    <w:rsid w:val="00BA5D5E"/>
    <w:rsid w:val="00BB3AF2"/>
    <w:rsid w:val="00BB4462"/>
    <w:rsid w:val="00BC13FE"/>
    <w:rsid w:val="00BC3B3F"/>
    <w:rsid w:val="00BC7A28"/>
    <w:rsid w:val="00BD4BC8"/>
    <w:rsid w:val="00BD5547"/>
    <w:rsid w:val="00BE1643"/>
    <w:rsid w:val="00BF68C3"/>
    <w:rsid w:val="00C10D83"/>
    <w:rsid w:val="00C111EF"/>
    <w:rsid w:val="00C13F4B"/>
    <w:rsid w:val="00C16483"/>
    <w:rsid w:val="00C20E59"/>
    <w:rsid w:val="00C214E7"/>
    <w:rsid w:val="00C25344"/>
    <w:rsid w:val="00C32AC4"/>
    <w:rsid w:val="00C33CCA"/>
    <w:rsid w:val="00C34801"/>
    <w:rsid w:val="00C35010"/>
    <w:rsid w:val="00C416F6"/>
    <w:rsid w:val="00C434AF"/>
    <w:rsid w:val="00C43C18"/>
    <w:rsid w:val="00C50C2C"/>
    <w:rsid w:val="00C55281"/>
    <w:rsid w:val="00C579B7"/>
    <w:rsid w:val="00C6141A"/>
    <w:rsid w:val="00C63CDE"/>
    <w:rsid w:val="00C642C9"/>
    <w:rsid w:val="00C7184F"/>
    <w:rsid w:val="00C739CE"/>
    <w:rsid w:val="00C7578B"/>
    <w:rsid w:val="00C83866"/>
    <w:rsid w:val="00C869D2"/>
    <w:rsid w:val="00C874CA"/>
    <w:rsid w:val="00C87C37"/>
    <w:rsid w:val="00CA2CE9"/>
    <w:rsid w:val="00CA48EA"/>
    <w:rsid w:val="00CA6420"/>
    <w:rsid w:val="00CB17D8"/>
    <w:rsid w:val="00CB25EC"/>
    <w:rsid w:val="00CB4075"/>
    <w:rsid w:val="00CB4917"/>
    <w:rsid w:val="00CC68FA"/>
    <w:rsid w:val="00CD02E0"/>
    <w:rsid w:val="00CD077E"/>
    <w:rsid w:val="00CD3909"/>
    <w:rsid w:val="00CD4D6C"/>
    <w:rsid w:val="00CD65C1"/>
    <w:rsid w:val="00CE57C2"/>
    <w:rsid w:val="00CE58E3"/>
    <w:rsid w:val="00CF1D1F"/>
    <w:rsid w:val="00CF30A8"/>
    <w:rsid w:val="00CF3B00"/>
    <w:rsid w:val="00CF76C8"/>
    <w:rsid w:val="00CF798A"/>
    <w:rsid w:val="00D0018D"/>
    <w:rsid w:val="00D0045D"/>
    <w:rsid w:val="00D025E3"/>
    <w:rsid w:val="00D0478B"/>
    <w:rsid w:val="00D049F1"/>
    <w:rsid w:val="00D073DD"/>
    <w:rsid w:val="00D11EF3"/>
    <w:rsid w:val="00D14EA9"/>
    <w:rsid w:val="00D177DA"/>
    <w:rsid w:val="00D21216"/>
    <w:rsid w:val="00D25693"/>
    <w:rsid w:val="00D2592F"/>
    <w:rsid w:val="00D25F68"/>
    <w:rsid w:val="00D2611B"/>
    <w:rsid w:val="00D2788B"/>
    <w:rsid w:val="00D31424"/>
    <w:rsid w:val="00D32675"/>
    <w:rsid w:val="00D340EA"/>
    <w:rsid w:val="00D34537"/>
    <w:rsid w:val="00D4621E"/>
    <w:rsid w:val="00D5196A"/>
    <w:rsid w:val="00D54770"/>
    <w:rsid w:val="00D56A18"/>
    <w:rsid w:val="00D630C4"/>
    <w:rsid w:val="00D75110"/>
    <w:rsid w:val="00D83AD8"/>
    <w:rsid w:val="00D9405C"/>
    <w:rsid w:val="00D97962"/>
    <w:rsid w:val="00DA01A7"/>
    <w:rsid w:val="00DB2F10"/>
    <w:rsid w:val="00DB59BA"/>
    <w:rsid w:val="00DC3137"/>
    <w:rsid w:val="00DC43EA"/>
    <w:rsid w:val="00DD2426"/>
    <w:rsid w:val="00DD2861"/>
    <w:rsid w:val="00DD2940"/>
    <w:rsid w:val="00DD4D1D"/>
    <w:rsid w:val="00DD695C"/>
    <w:rsid w:val="00DE0E2A"/>
    <w:rsid w:val="00DE2A5F"/>
    <w:rsid w:val="00DF38AC"/>
    <w:rsid w:val="00DF4218"/>
    <w:rsid w:val="00DF531E"/>
    <w:rsid w:val="00E00321"/>
    <w:rsid w:val="00E01D6D"/>
    <w:rsid w:val="00E05174"/>
    <w:rsid w:val="00E1739D"/>
    <w:rsid w:val="00E208F9"/>
    <w:rsid w:val="00E21EA4"/>
    <w:rsid w:val="00E22A14"/>
    <w:rsid w:val="00E22C3D"/>
    <w:rsid w:val="00E35015"/>
    <w:rsid w:val="00E37024"/>
    <w:rsid w:val="00E4237D"/>
    <w:rsid w:val="00E43BC7"/>
    <w:rsid w:val="00E67287"/>
    <w:rsid w:val="00E73668"/>
    <w:rsid w:val="00E82300"/>
    <w:rsid w:val="00E834E3"/>
    <w:rsid w:val="00E84A6A"/>
    <w:rsid w:val="00E8501C"/>
    <w:rsid w:val="00E93123"/>
    <w:rsid w:val="00E93293"/>
    <w:rsid w:val="00EA0D1E"/>
    <w:rsid w:val="00EB03E4"/>
    <w:rsid w:val="00EB341E"/>
    <w:rsid w:val="00EB35AE"/>
    <w:rsid w:val="00EB6C78"/>
    <w:rsid w:val="00EB6F26"/>
    <w:rsid w:val="00EC029F"/>
    <w:rsid w:val="00ED1DD3"/>
    <w:rsid w:val="00ED327A"/>
    <w:rsid w:val="00ED51B8"/>
    <w:rsid w:val="00EE600A"/>
    <w:rsid w:val="00EE64F0"/>
    <w:rsid w:val="00EF03D7"/>
    <w:rsid w:val="00F02270"/>
    <w:rsid w:val="00F049FC"/>
    <w:rsid w:val="00F145D9"/>
    <w:rsid w:val="00F14B76"/>
    <w:rsid w:val="00F15A79"/>
    <w:rsid w:val="00F17E39"/>
    <w:rsid w:val="00F23D81"/>
    <w:rsid w:val="00F256C0"/>
    <w:rsid w:val="00F25BC4"/>
    <w:rsid w:val="00F270D6"/>
    <w:rsid w:val="00F30863"/>
    <w:rsid w:val="00F33E87"/>
    <w:rsid w:val="00F3486C"/>
    <w:rsid w:val="00F35DE7"/>
    <w:rsid w:val="00F35EA7"/>
    <w:rsid w:val="00F4318D"/>
    <w:rsid w:val="00F44886"/>
    <w:rsid w:val="00F461C3"/>
    <w:rsid w:val="00F518C1"/>
    <w:rsid w:val="00F51F19"/>
    <w:rsid w:val="00F51FB5"/>
    <w:rsid w:val="00F534A1"/>
    <w:rsid w:val="00F53773"/>
    <w:rsid w:val="00F547AD"/>
    <w:rsid w:val="00F56681"/>
    <w:rsid w:val="00F635D7"/>
    <w:rsid w:val="00F64F5D"/>
    <w:rsid w:val="00F650FF"/>
    <w:rsid w:val="00F673F7"/>
    <w:rsid w:val="00F725BD"/>
    <w:rsid w:val="00F72E71"/>
    <w:rsid w:val="00F7386F"/>
    <w:rsid w:val="00F76DB7"/>
    <w:rsid w:val="00F77016"/>
    <w:rsid w:val="00F817E8"/>
    <w:rsid w:val="00F81DF6"/>
    <w:rsid w:val="00F87F52"/>
    <w:rsid w:val="00F90359"/>
    <w:rsid w:val="00F94572"/>
    <w:rsid w:val="00F96B22"/>
    <w:rsid w:val="00F96D63"/>
    <w:rsid w:val="00F97067"/>
    <w:rsid w:val="00FA1AAD"/>
    <w:rsid w:val="00FA1F9D"/>
    <w:rsid w:val="00FA6AD5"/>
    <w:rsid w:val="00FB7714"/>
    <w:rsid w:val="00FC30F4"/>
    <w:rsid w:val="00FC318C"/>
    <w:rsid w:val="00FC3A23"/>
    <w:rsid w:val="00FD0C63"/>
    <w:rsid w:val="00FD29AB"/>
    <w:rsid w:val="00FD3E62"/>
    <w:rsid w:val="00FD5CB1"/>
    <w:rsid w:val="00FD74C5"/>
    <w:rsid w:val="00FE2FD3"/>
    <w:rsid w:val="00FE440B"/>
    <w:rsid w:val="00FE5BF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28D1E"/>
  <w15:docId w15:val="{564F92E8-1105-4BDF-AEDF-F2C82F0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table" w:styleId="ad">
    <w:name w:val="Table Grid"/>
    <w:basedOn w:val="a1"/>
    <w:locked/>
    <w:rsid w:val="0051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E52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52C5"/>
    <w:rPr>
      <w:sz w:val="24"/>
      <w:szCs w:val="24"/>
    </w:rPr>
  </w:style>
  <w:style w:type="paragraph" w:customStyle="1" w:styleId="Default">
    <w:name w:val="Default"/>
    <w:rsid w:val="006A7E7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47DB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docdata">
    <w:name w:val="docdata"/>
    <w:aliases w:val="docy,v5,1949,bqiaagaaeyqcaaagiaiaaamubwaabtwhaaaaaaaaaaaaaaaaaaaaaaaaaaaaaaaaaaaaaaaaaaaaaaaaaaaaaaaaaaaaaaaaaaaaaaaaaaaaaaaaaaaaaaaaaaaaaaaaaaaaaaaaaaaaaaaaaaaaaaaaaaaaaaaaaaaaaaaaaaaaaaaaaaaaaaaaaaaaaaaaaaaaaaaaaaaaaaaaaaaaaaaaaaaaaaaaaaaaaaaa"/>
    <w:basedOn w:val="a"/>
    <w:rsid w:val="00B3128F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B31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A956C2-3745-43C6-B44D-512FEAC8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Фёдоров Алексей Анасович</cp:lastModifiedBy>
  <cp:revision>2</cp:revision>
  <cp:lastPrinted>2023-12-25T10:10:00Z</cp:lastPrinted>
  <dcterms:created xsi:type="dcterms:W3CDTF">2024-02-08T03:36:00Z</dcterms:created>
  <dcterms:modified xsi:type="dcterms:W3CDTF">2024-02-08T03:36:00Z</dcterms:modified>
</cp:coreProperties>
</file>