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C4" w:rsidRPr="00560EFA" w:rsidRDefault="00694522" w:rsidP="0080357A">
      <w:pPr>
        <w:jc w:val="center"/>
      </w:pPr>
      <w:r w:rsidRPr="00560EFA">
        <w:rPr>
          <w:noProof/>
        </w:rPr>
        <w:drawing>
          <wp:inline distT="0" distB="0" distL="0" distR="0">
            <wp:extent cx="546100" cy="628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C4" w:rsidRPr="00560EFA" w:rsidRDefault="00F25BC4" w:rsidP="0080357A">
      <w:pPr>
        <w:jc w:val="center"/>
      </w:pPr>
    </w:p>
    <w:p w:rsidR="0081337C" w:rsidRPr="00560EFA" w:rsidRDefault="00AF7489" w:rsidP="00803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F25BC4" w:rsidRPr="00560EFA">
        <w:rPr>
          <w:b/>
          <w:sz w:val="28"/>
          <w:szCs w:val="28"/>
        </w:rPr>
        <w:t xml:space="preserve">ЖИЛИЩНО-КОММУНАЛЬНОГО ХОЗЯЙСТВА </w:t>
      </w:r>
    </w:p>
    <w:p w:rsidR="00F25BC4" w:rsidRPr="00560EFA" w:rsidRDefault="00F25BC4" w:rsidP="0080357A">
      <w:pPr>
        <w:jc w:val="center"/>
        <w:rPr>
          <w:b/>
          <w:sz w:val="28"/>
          <w:szCs w:val="28"/>
        </w:rPr>
      </w:pPr>
      <w:r w:rsidRPr="00560EFA">
        <w:rPr>
          <w:b/>
          <w:sz w:val="28"/>
          <w:szCs w:val="28"/>
        </w:rPr>
        <w:t>И ЭНЕРГЕТИКИ НОВОСИБИРСКОЙ ОБЛАСТИ</w:t>
      </w:r>
    </w:p>
    <w:p w:rsidR="00F25BC4" w:rsidRPr="00560EFA" w:rsidRDefault="00F25BC4" w:rsidP="0080357A">
      <w:pPr>
        <w:jc w:val="center"/>
        <w:rPr>
          <w:b/>
          <w:sz w:val="28"/>
          <w:szCs w:val="28"/>
        </w:rPr>
      </w:pPr>
    </w:p>
    <w:p w:rsidR="00F25BC4" w:rsidRPr="00560EFA" w:rsidRDefault="00F25BC4" w:rsidP="0080357A">
      <w:pPr>
        <w:jc w:val="center"/>
        <w:rPr>
          <w:sz w:val="28"/>
          <w:szCs w:val="28"/>
        </w:rPr>
      </w:pPr>
      <w:r w:rsidRPr="00560EFA">
        <w:rPr>
          <w:b/>
          <w:sz w:val="28"/>
          <w:szCs w:val="28"/>
        </w:rPr>
        <w:t>ПРИКАЗ</w:t>
      </w:r>
    </w:p>
    <w:p w:rsidR="00F25BC4" w:rsidRPr="00560EFA" w:rsidRDefault="00F25BC4" w:rsidP="0080357A">
      <w:pPr>
        <w:jc w:val="center"/>
        <w:rPr>
          <w:sz w:val="28"/>
          <w:szCs w:val="28"/>
        </w:rPr>
      </w:pPr>
    </w:p>
    <w:tbl>
      <w:tblPr>
        <w:tblStyle w:val="ad"/>
        <w:tblW w:w="10248" w:type="dxa"/>
        <w:tblLook w:val="04A0" w:firstRow="1" w:lastRow="0" w:firstColumn="1" w:lastColumn="0" w:noHBand="0" w:noVBand="1"/>
      </w:tblPr>
      <w:tblGrid>
        <w:gridCol w:w="1985"/>
        <w:gridCol w:w="5386"/>
        <w:gridCol w:w="484"/>
        <w:gridCol w:w="2393"/>
      </w:tblGrid>
      <w:tr w:rsidR="00560EFA" w:rsidRPr="00560EFA" w:rsidTr="00257FAC"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51580C" w:rsidRPr="00560EFA" w:rsidRDefault="006E048B" w:rsidP="001D4F9F">
            <w:pPr>
              <w:rPr>
                <w:sz w:val="28"/>
              </w:rPr>
            </w:pPr>
            <w:r>
              <w:rPr>
                <w:sz w:val="28"/>
              </w:rPr>
              <w:t>31.08.2023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1580C" w:rsidRPr="00560EFA" w:rsidRDefault="0051580C" w:rsidP="0080357A">
            <w:pPr>
              <w:jc w:val="center"/>
              <w:rPr>
                <w:sz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51580C" w:rsidRPr="00560EFA" w:rsidRDefault="0051580C" w:rsidP="0080357A">
            <w:pPr>
              <w:jc w:val="center"/>
              <w:rPr>
                <w:sz w:val="28"/>
              </w:rPr>
            </w:pPr>
            <w:r w:rsidRPr="00560EFA">
              <w:rPr>
                <w:sz w:val="28"/>
              </w:rPr>
              <w:t>№</w:t>
            </w:r>
          </w:p>
        </w:tc>
        <w:tc>
          <w:tcPr>
            <w:tcW w:w="2393" w:type="dxa"/>
            <w:tcBorders>
              <w:top w:val="nil"/>
              <w:left w:val="nil"/>
              <w:right w:val="nil"/>
            </w:tcBorders>
          </w:tcPr>
          <w:p w:rsidR="0051580C" w:rsidRPr="00560EFA" w:rsidRDefault="006E048B" w:rsidP="006E048B">
            <w:pPr>
              <w:tabs>
                <w:tab w:val="left" w:pos="270"/>
              </w:tabs>
              <w:rPr>
                <w:sz w:val="28"/>
              </w:rPr>
            </w:pPr>
            <w:r>
              <w:rPr>
                <w:sz w:val="28"/>
              </w:rPr>
              <w:tab/>
              <w:t>126-НПА</w:t>
            </w:r>
          </w:p>
        </w:tc>
      </w:tr>
    </w:tbl>
    <w:p w:rsidR="00CB17D8" w:rsidRPr="00560EFA" w:rsidRDefault="0051580C" w:rsidP="0091687E">
      <w:pPr>
        <w:jc w:val="center"/>
        <w:rPr>
          <w:sz w:val="28"/>
          <w:szCs w:val="28"/>
        </w:rPr>
      </w:pPr>
      <w:r w:rsidRPr="00560EFA">
        <w:rPr>
          <w:sz w:val="28"/>
          <w:szCs w:val="28"/>
        </w:rPr>
        <w:t>г. Новосибирск</w:t>
      </w:r>
    </w:p>
    <w:p w:rsidR="0051580C" w:rsidRDefault="0051580C" w:rsidP="0091687E">
      <w:pPr>
        <w:jc w:val="both"/>
        <w:rPr>
          <w:sz w:val="28"/>
          <w:szCs w:val="28"/>
        </w:rPr>
      </w:pPr>
    </w:p>
    <w:p w:rsidR="00EB6F26" w:rsidRPr="00560EFA" w:rsidRDefault="00EB6F26" w:rsidP="0091687E">
      <w:pPr>
        <w:jc w:val="both"/>
        <w:rPr>
          <w:sz w:val="28"/>
          <w:szCs w:val="28"/>
        </w:rPr>
      </w:pPr>
    </w:p>
    <w:p w:rsidR="0051580C" w:rsidRPr="00560EFA" w:rsidRDefault="00871268" w:rsidP="00871268">
      <w:pPr>
        <w:tabs>
          <w:tab w:val="left" w:pos="993"/>
        </w:tabs>
        <w:jc w:val="center"/>
        <w:rPr>
          <w:sz w:val="28"/>
          <w:szCs w:val="28"/>
        </w:rPr>
      </w:pPr>
      <w:r w:rsidRPr="00921E58">
        <w:rPr>
          <w:sz w:val="28"/>
        </w:rPr>
        <w:t xml:space="preserve">О </w:t>
      </w:r>
      <w:r>
        <w:rPr>
          <w:sz w:val="28"/>
        </w:rPr>
        <w:t>С</w:t>
      </w:r>
      <w:r w:rsidRPr="00921E58">
        <w:rPr>
          <w:sz w:val="28"/>
        </w:rPr>
        <w:t xml:space="preserve">оставе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жилищно-коммунального хозяйства и энергетики Новосибирской области, признании утратившими силу приказов </w:t>
      </w:r>
      <w:r>
        <w:rPr>
          <w:sz w:val="28"/>
          <w:szCs w:val="28"/>
        </w:rPr>
        <w:t>министерства</w:t>
      </w:r>
      <w:r w:rsidRPr="00921E58">
        <w:rPr>
          <w:sz w:val="28"/>
          <w:szCs w:val="28"/>
        </w:rPr>
        <w:t xml:space="preserve"> жилищно-коммунального хозяйства и энергетики Новосибирской области</w:t>
      </w:r>
      <w:r w:rsidR="00C6141A">
        <w:rPr>
          <w:sz w:val="28"/>
          <w:szCs w:val="28"/>
        </w:rPr>
        <w:t>»</w:t>
      </w:r>
    </w:p>
    <w:p w:rsidR="00C416F6" w:rsidRPr="00560EFA" w:rsidRDefault="00C416F6" w:rsidP="0091687E">
      <w:pPr>
        <w:ind w:firstLine="709"/>
        <w:jc w:val="center"/>
        <w:rPr>
          <w:sz w:val="28"/>
          <w:szCs w:val="28"/>
        </w:rPr>
      </w:pPr>
    </w:p>
    <w:p w:rsidR="00EB6F26" w:rsidRDefault="00E53CF6" w:rsidP="00E53CF6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п. 9 </w:t>
      </w:r>
      <w:r w:rsidRPr="00826CFB">
        <w:rPr>
          <w:rFonts w:eastAsia="Calibri"/>
          <w:sz w:val="28"/>
          <w:szCs w:val="28"/>
          <w:lang w:eastAsia="en-US"/>
        </w:rPr>
        <w:t>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>
        <w:rPr>
          <w:rFonts w:eastAsia="Calibri"/>
          <w:sz w:val="28"/>
          <w:szCs w:val="28"/>
          <w:lang w:eastAsia="en-US"/>
        </w:rPr>
        <w:t xml:space="preserve">, утвержденного постановлением </w:t>
      </w:r>
      <w:r w:rsidRPr="00826CFB">
        <w:rPr>
          <w:rFonts w:eastAsia="Calibri"/>
          <w:sz w:val="28"/>
          <w:szCs w:val="28"/>
          <w:lang w:eastAsia="en-US"/>
        </w:rPr>
        <w:t>Губернатора Новосибирской области от 21.09.2010 № 306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26CFB">
        <w:rPr>
          <w:rFonts w:eastAsia="Calibri"/>
          <w:sz w:val="28"/>
          <w:szCs w:val="28"/>
          <w:lang w:eastAsia="en-US"/>
        </w:rPr>
        <w:t>«Об утверждении Положения о комиссиях по соблюдению требований к служебному поведению государственных гражданских служащих Новосибирской области и урегулированию конфликта интересов»</w:t>
      </w:r>
      <w:r>
        <w:rPr>
          <w:rFonts w:eastAsia="Calibri"/>
          <w:sz w:val="28"/>
          <w:szCs w:val="28"/>
          <w:lang w:eastAsia="en-US"/>
        </w:rPr>
        <w:t xml:space="preserve">, п. 5 </w:t>
      </w:r>
      <w:r w:rsidRPr="00E53CF6">
        <w:rPr>
          <w:rFonts w:eastAsia="Calibri"/>
          <w:sz w:val="28"/>
          <w:szCs w:val="28"/>
          <w:lang w:eastAsia="en-US"/>
        </w:rPr>
        <w:t>Положени</w:t>
      </w:r>
      <w:r>
        <w:rPr>
          <w:rFonts w:eastAsia="Calibri"/>
          <w:sz w:val="28"/>
          <w:szCs w:val="28"/>
          <w:lang w:eastAsia="en-US"/>
        </w:rPr>
        <w:t xml:space="preserve">я </w:t>
      </w:r>
      <w:r w:rsidRPr="00E53CF6">
        <w:rPr>
          <w:rFonts w:eastAsia="Calibri"/>
          <w:sz w:val="28"/>
          <w:szCs w:val="28"/>
          <w:lang w:eastAsia="en-US"/>
        </w:rPr>
        <w:t>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жилищно-коммунального хозяйства и энергетики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, утвержденного приказом </w:t>
      </w:r>
      <w:r w:rsidRPr="00D069F7">
        <w:rPr>
          <w:rFonts w:eastAsia="Calibri"/>
          <w:sz w:val="28"/>
          <w:szCs w:val="28"/>
          <w:lang w:eastAsia="en-US"/>
        </w:rPr>
        <w:t xml:space="preserve">министерства жилищно-коммунального хозяйства и энергетики Новосибирской области от </w:t>
      </w:r>
      <w:r w:rsidR="00D069F7" w:rsidRPr="00D069F7">
        <w:rPr>
          <w:rFonts w:eastAsia="Calibri"/>
          <w:sz w:val="28"/>
          <w:szCs w:val="28"/>
          <w:lang w:eastAsia="en-US"/>
        </w:rPr>
        <w:t>29.08</w:t>
      </w:r>
      <w:r w:rsidR="00424A1F">
        <w:rPr>
          <w:rFonts w:eastAsia="Calibri"/>
          <w:sz w:val="28"/>
          <w:szCs w:val="28"/>
          <w:lang w:eastAsia="en-US"/>
        </w:rPr>
        <w:t>.2023 №</w:t>
      </w:r>
      <w:r w:rsidR="00D069F7" w:rsidRPr="00D069F7">
        <w:rPr>
          <w:rFonts w:eastAsia="Calibri"/>
          <w:sz w:val="28"/>
          <w:szCs w:val="28"/>
          <w:lang w:eastAsia="en-US"/>
        </w:rPr>
        <w:t xml:space="preserve">123-НПА </w:t>
      </w:r>
      <w:r w:rsidRPr="00D069F7">
        <w:rPr>
          <w:rFonts w:eastAsia="Calibri"/>
          <w:sz w:val="28"/>
          <w:szCs w:val="28"/>
          <w:lang w:eastAsia="en-US"/>
        </w:rPr>
        <w:t>«</w:t>
      </w:r>
      <w:r w:rsidRPr="00D069F7">
        <w:rPr>
          <w:sz w:val="28"/>
          <w:szCs w:val="28"/>
        </w:rPr>
        <w:t xml:space="preserve">Об утверждении Положения о комиссии по соблюдению требований к служебному </w:t>
      </w:r>
      <w:r w:rsidRPr="00E53CF6">
        <w:rPr>
          <w:sz w:val="28"/>
          <w:szCs w:val="28"/>
        </w:rPr>
        <w:t>поведению государственных гражданских служащих Новосибирской области и урегулированию конфликта интересов в министерстве жилищно-коммунального хозяйства и энергетики Новосибирской области</w:t>
      </w:r>
      <w:r w:rsidRPr="00E53CF6">
        <w:rPr>
          <w:rFonts w:eastAsia="Calibri"/>
          <w:sz w:val="28"/>
          <w:szCs w:val="28"/>
          <w:lang w:eastAsia="en-US"/>
        </w:rPr>
        <w:t>»</w:t>
      </w:r>
      <w:r w:rsidR="00EB6F26" w:rsidRPr="00E53CF6">
        <w:rPr>
          <w:sz w:val="28"/>
          <w:szCs w:val="28"/>
        </w:rPr>
        <w:t xml:space="preserve">, </w:t>
      </w:r>
      <w:r w:rsidR="00EB6F26" w:rsidRPr="00E53CF6">
        <w:rPr>
          <w:b/>
          <w:sz w:val="28"/>
          <w:szCs w:val="28"/>
        </w:rPr>
        <w:t>п</w:t>
      </w:r>
      <w:r w:rsidR="004A4007" w:rsidRPr="00E53CF6">
        <w:rPr>
          <w:b/>
          <w:sz w:val="28"/>
          <w:szCs w:val="28"/>
        </w:rPr>
        <w:t xml:space="preserve"> р и к а з ы в а ю</w:t>
      </w:r>
      <w:r w:rsidR="004A4007" w:rsidRPr="00E53CF6">
        <w:rPr>
          <w:sz w:val="28"/>
          <w:szCs w:val="28"/>
        </w:rPr>
        <w:t>:</w:t>
      </w:r>
      <w:r w:rsidR="00EB6F26" w:rsidRPr="00E53CF6">
        <w:rPr>
          <w:rFonts w:eastAsia="Calibri"/>
          <w:sz w:val="28"/>
          <w:szCs w:val="28"/>
        </w:rPr>
        <w:t xml:space="preserve"> </w:t>
      </w:r>
    </w:p>
    <w:p w:rsidR="00E53CF6" w:rsidRDefault="00E53CF6" w:rsidP="00871268">
      <w:pPr>
        <w:ind w:firstLine="708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 Утвердить состав </w:t>
      </w:r>
      <w:r w:rsidRPr="00E53CF6">
        <w:rPr>
          <w:sz w:val="28"/>
          <w:szCs w:val="28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жилищно-коммунального хозяйства и энергетики Новосибирской области</w:t>
      </w:r>
      <w:r>
        <w:rPr>
          <w:sz w:val="28"/>
          <w:szCs w:val="28"/>
        </w:rPr>
        <w:t xml:space="preserve">, согласно </w:t>
      </w:r>
      <w:r w:rsidR="00D069F7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приказу.</w:t>
      </w:r>
    </w:p>
    <w:p w:rsidR="00E53CF6" w:rsidRDefault="00E53CF6" w:rsidP="008712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53CF6">
        <w:rPr>
          <w:sz w:val="28"/>
          <w:szCs w:val="28"/>
        </w:rPr>
        <w:t>Признать утратившими силу:</w:t>
      </w:r>
    </w:p>
    <w:p w:rsidR="00E53CF6" w:rsidRDefault="00E53CF6" w:rsidP="00871268">
      <w:pPr>
        <w:ind w:firstLine="708"/>
        <w:jc w:val="both"/>
        <w:rPr>
          <w:sz w:val="28"/>
          <w:szCs w:val="28"/>
        </w:rPr>
      </w:pPr>
      <w:r w:rsidRPr="00E53CF6">
        <w:rPr>
          <w:sz w:val="28"/>
          <w:szCs w:val="28"/>
        </w:rPr>
        <w:t xml:space="preserve">1) приказ министерства жилищно-коммунального хозяйства и энергетики Новосибирской области от </w:t>
      </w:r>
      <w:r w:rsidR="00F22B91">
        <w:rPr>
          <w:sz w:val="28"/>
          <w:szCs w:val="28"/>
        </w:rPr>
        <w:t>06.07.2020</w:t>
      </w:r>
      <w:r w:rsidRPr="00E53CF6">
        <w:rPr>
          <w:sz w:val="28"/>
          <w:szCs w:val="28"/>
        </w:rPr>
        <w:t xml:space="preserve"> № </w:t>
      </w:r>
      <w:r w:rsidR="00F22B91">
        <w:rPr>
          <w:sz w:val="28"/>
          <w:szCs w:val="28"/>
        </w:rPr>
        <w:t>116</w:t>
      </w:r>
      <w:r w:rsidRPr="00E53CF6">
        <w:rPr>
          <w:sz w:val="28"/>
          <w:szCs w:val="28"/>
        </w:rPr>
        <w:t xml:space="preserve"> «</w:t>
      </w:r>
      <w:r w:rsidR="00F22B91" w:rsidRPr="00921E58">
        <w:rPr>
          <w:sz w:val="28"/>
        </w:rPr>
        <w:t xml:space="preserve">О </w:t>
      </w:r>
      <w:r w:rsidR="00F22B91">
        <w:rPr>
          <w:sz w:val="28"/>
        </w:rPr>
        <w:t>С</w:t>
      </w:r>
      <w:r w:rsidR="00F22B91" w:rsidRPr="00921E58">
        <w:rPr>
          <w:sz w:val="28"/>
        </w:rPr>
        <w:t xml:space="preserve">оставе комиссии по соблюдению требований к служебному поведению государственных гражданских служащих </w:t>
      </w:r>
      <w:r w:rsidR="00F22B91" w:rsidRPr="00921E58">
        <w:rPr>
          <w:sz w:val="28"/>
        </w:rPr>
        <w:lastRenderedPageBreak/>
        <w:t xml:space="preserve">Новосибирской области и урегулированию конфликта интересов в министерстве жилищно-коммунального хозяйства и энергетики Новосибирской области, признании утратившими силу приказов </w:t>
      </w:r>
      <w:r w:rsidR="00F22B91">
        <w:rPr>
          <w:sz w:val="28"/>
          <w:szCs w:val="28"/>
        </w:rPr>
        <w:t>министерства</w:t>
      </w:r>
      <w:r w:rsidR="00F22B91" w:rsidRPr="00921E58">
        <w:rPr>
          <w:sz w:val="28"/>
          <w:szCs w:val="28"/>
        </w:rPr>
        <w:t xml:space="preserve"> жилищно-коммунального хозяйства и энергетики Новосибирской области</w:t>
      </w:r>
      <w:r w:rsidRPr="00E53CF6">
        <w:rPr>
          <w:sz w:val="28"/>
          <w:szCs w:val="28"/>
        </w:rPr>
        <w:t>»;</w:t>
      </w:r>
    </w:p>
    <w:p w:rsidR="00023B98" w:rsidRPr="00560EFA" w:rsidRDefault="00023B98" w:rsidP="00023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3CF6">
        <w:rPr>
          <w:sz w:val="28"/>
          <w:szCs w:val="28"/>
        </w:rPr>
        <w:t xml:space="preserve">) приказ министерства жилищно-коммунального хозяйства и энергетики Новосибирской области от </w:t>
      </w:r>
      <w:r>
        <w:rPr>
          <w:sz w:val="28"/>
          <w:szCs w:val="28"/>
        </w:rPr>
        <w:t>03.03.2021</w:t>
      </w:r>
      <w:r w:rsidRPr="00E53CF6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  <w:r w:rsidRPr="00E53CF6">
        <w:rPr>
          <w:sz w:val="28"/>
          <w:szCs w:val="28"/>
        </w:rPr>
        <w:t xml:space="preserve"> «</w:t>
      </w:r>
      <w:r w:rsidRPr="00921E58">
        <w:rPr>
          <w:sz w:val="28"/>
        </w:rPr>
        <w:t>О</w:t>
      </w:r>
      <w:r>
        <w:rPr>
          <w:sz w:val="28"/>
        </w:rPr>
        <w:t xml:space="preserve"> в</w:t>
      </w:r>
      <w:r>
        <w:rPr>
          <w:rFonts w:eastAsia="Calibri"/>
          <w:color w:val="000000"/>
          <w:sz w:val="28"/>
          <w:szCs w:val="28"/>
        </w:rPr>
        <w:t xml:space="preserve">несении изменений в приказ министерства </w:t>
      </w:r>
      <w:r>
        <w:rPr>
          <w:sz w:val="28"/>
          <w:szCs w:val="28"/>
        </w:rPr>
        <w:t>жилищно-коммунального хозяйства и энергетики Новосибирской области от 06.07.2020 № 116 «</w:t>
      </w:r>
      <w:r w:rsidRPr="00921E58">
        <w:rPr>
          <w:sz w:val="28"/>
        </w:rPr>
        <w:t xml:space="preserve">О </w:t>
      </w:r>
      <w:r>
        <w:rPr>
          <w:sz w:val="28"/>
        </w:rPr>
        <w:t>С</w:t>
      </w:r>
      <w:r w:rsidRPr="00921E58">
        <w:rPr>
          <w:sz w:val="28"/>
        </w:rPr>
        <w:t xml:space="preserve">оставе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жилищно-коммунального хозяйства и энергетики Новосибирской области, признании утратившими силу приказов </w:t>
      </w:r>
      <w:r>
        <w:rPr>
          <w:sz w:val="28"/>
          <w:szCs w:val="28"/>
        </w:rPr>
        <w:t>министерства</w:t>
      </w:r>
      <w:r w:rsidRPr="00921E58">
        <w:rPr>
          <w:sz w:val="28"/>
          <w:szCs w:val="28"/>
        </w:rPr>
        <w:t xml:space="preserve"> жилищно-коммунального хозяйства и энергетики Новосибирской области</w:t>
      </w:r>
      <w:r>
        <w:rPr>
          <w:sz w:val="28"/>
          <w:szCs w:val="28"/>
        </w:rPr>
        <w:t xml:space="preserve">»; </w:t>
      </w:r>
    </w:p>
    <w:p w:rsidR="00023B98" w:rsidRPr="00560EFA" w:rsidRDefault="00023B98" w:rsidP="00023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3CF6">
        <w:rPr>
          <w:sz w:val="28"/>
          <w:szCs w:val="28"/>
        </w:rPr>
        <w:t xml:space="preserve">) приказ министерства жилищно-коммунального хозяйства и энергетики Новосибирской области от </w:t>
      </w:r>
      <w:r>
        <w:rPr>
          <w:sz w:val="28"/>
          <w:szCs w:val="28"/>
        </w:rPr>
        <w:t>20.12.2021</w:t>
      </w:r>
      <w:r w:rsidRPr="00E53CF6">
        <w:rPr>
          <w:sz w:val="28"/>
          <w:szCs w:val="28"/>
        </w:rPr>
        <w:t xml:space="preserve"> № </w:t>
      </w:r>
      <w:r>
        <w:rPr>
          <w:sz w:val="28"/>
          <w:szCs w:val="28"/>
        </w:rPr>
        <w:t>245</w:t>
      </w:r>
      <w:r w:rsidRPr="00E53CF6">
        <w:rPr>
          <w:sz w:val="28"/>
          <w:szCs w:val="28"/>
        </w:rPr>
        <w:t xml:space="preserve"> «</w:t>
      </w:r>
      <w:r w:rsidRPr="00921E58">
        <w:rPr>
          <w:sz w:val="28"/>
        </w:rPr>
        <w:t>О</w:t>
      </w:r>
      <w:r>
        <w:rPr>
          <w:sz w:val="28"/>
        </w:rPr>
        <w:t xml:space="preserve"> в</w:t>
      </w:r>
      <w:r>
        <w:rPr>
          <w:rFonts w:eastAsia="Calibri"/>
          <w:color w:val="000000"/>
          <w:sz w:val="28"/>
          <w:szCs w:val="28"/>
        </w:rPr>
        <w:t xml:space="preserve">несении изменений в приказ министерства </w:t>
      </w:r>
      <w:r>
        <w:rPr>
          <w:sz w:val="28"/>
          <w:szCs w:val="28"/>
        </w:rPr>
        <w:t>жилищно-коммунального хозяйства и энергетики Новосибирской области от 06.07.2020 № 116 «</w:t>
      </w:r>
      <w:r w:rsidRPr="00921E58">
        <w:rPr>
          <w:sz w:val="28"/>
        </w:rPr>
        <w:t xml:space="preserve">О </w:t>
      </w:r>
      <w:r>
        <w:rPr>
          <w:sz w:val="28"/>
        </w:rPr>
        <w:t>С</w:t>
      </w:r>
      <w:r w:rsidRPr="00921E58">
        <w:rPr>
          <w:sz w:val="28"/>
        </w:rPr>
        <w:t xml:space="preserve">оставе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жилищно-коммунального хозяйства и энергетики Новосибирской области, признании утратившими силу приказов </w:t>
      </w:r>
      <w:r>
        <w:rPr>
          <w:sz w:val="28"/>
          <w:szCs w:val="28"/>
        </w:rPr>
        <w:t>министерства</w:t>
      </w:r>
      <w:r w:rsidRPr="00921E58">
        <w:rPr>
          <w:sz w:val="28"/>
          <w:szCs w:val="28"/>
        </w:rPr>
        <w:t xml:space="preserve"> жилищно-коммунального хозяйства и энергетики Новосибирской области</w:t>
      </w:r>
      <w:r>
        <w:rPr>
          <w:sz w:val="28"/>
          <w:szCs w:val="28"/>
        </w:rPr>
        <w:t xml:space="preserve">»; </w:t>
      </w:r>
    </w:p>
    <w:p w:rsidR="00023B98" w:rsidRPr="00560EFA" w:rsidRDefault="00023B98" w:rsidP="00023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3CF6">
        <w:rPr>
          <w:sz w:val="28"/>
          <w:szCs w:val="28"/>
        </w:rPr>
        <w:t xml:space="preserve">) приказ министерства жилищно-коммунального хозяйства и энергетики Новосибирской области от </w:t>
      </w:r>
      <w:r>
        <w:rPr>
          <w:sz w:val="28"/>
          <w:szCs w:val="28"/>
        </w:rPr>
        <w:t>23.12.2022</w:t>
      </w:r>
      <w:r w:rsidRPr="00E53CF6">
        <w:rPr>
          <w:sz w:val="28"/>
          <w:szCs w:val="28"/>
        </w:rPr>
        <w:t xml:space="preserve"> № </w:t>
      </w:r>
      <w:r>
        <w:rPr>
          <w:sz w:val="28"/>
          <w:szCs w:val="28"/>
        </w:rPr>
        <w:t>233</w:t>
      </w:r>
      <w:r w:rsidRPr="00E53CF6">
        <w:rPr>
          <w:sz w:val="28"/>
          <w:szCs w:val="28"/>
        </w:rPr>
        <w:t xml:space="preserve"> «</w:t>
      </w:r>
      <w:r w:rsidRPr="00921E58">
        <w:rPr>
          <w:sz w:val="28"/>
        </w:rPr>
        <w:t>О</w:t>
      </w:r>
      <w:r>
        <w:rPr>
          <w:sz w:val="28"/>
        </w:rPr>
        <w:t xml:space="preserve"> в</w:t>
      </w:r>
      <w:r>
        <w:rPr>
          <w:rFonts w:eastAsia="Calibri"/>
          <w:color w:val="000000"/>
          <w:sz w:val="28"/>
          <w:szCs w:val="28"/>
        </w:rPr>
        <w:t xml:space="preserve">несении изменений в приказ министерства </w:t>
      </w:r>
      <w:r>
        <w:rPr>
          <w:sz w:val="28"/>
          <w:szCs w:val="28"/>
        </w:rPr>
        <w:t>жилищно-коммунального хозяйства и энергетики Новосибирской области от 06.07.2020 № 116 «</w:t>
      </w:r>
      <w:r w:rsidRPr="00921E58">
        <w:rPr>
          <w:sz w:val="28"/>
        </w:rPr>
        <w:t xml:space="preserve">О </w:t>
      </w:r>
      <w:r>
        <w:rPr>
          <w:sz w:val="28"/>
        </w:rPr>
        <w:t>С</w:t>
      </w:r>
      <w:r w:rsidRPr="00921E58">
        <w:rPr>
          <w:sz w:val="28"/>
        </w:rPr>
        <w:t xml:space="preserve">оставе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жилищно-коммунального хозяйства и энергетики Новосибирской области, признании утратившими силу приказов </w:t>
      </w:r>
      <w:r>
        <w:rPr>
          <w:sz w:val="28"/>
          <w:szCs w:val="28"/>
        </w:rPr>
        <w:t>министерства</w:t>
      </w:r>
      <w:r w:rsidRPr="00921E58">
        <w:rPr>
          <w:sz w:val="28"/>
          <w:szCs w:val="28"/>
        </w:rPr>
        <w:t xml:space="preserve"> жилищно-коммунального хозяйства и энергетики Новосибирской области</w:t>
      </w:r>
      <w:r>
        <w:rPr>
          <w:sz w:val="28"/>
          <w:szCs w:val="28"/>
        </w:rPr>
        <w:t xml:space="preserve">». </w:t>
      </w:r>
    </w:p>
    <w:p w:rsidR="00E53CF6" w:rsidRDefault="00E53CF6" w:rsidP="00AF748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3CF6" w:rsidRDefault="00E53CF6" w:rsidP="00AF748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19E6" w:rsidRDefault="002919E6" w:rsidP="00AF7489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17D8" w:rsidRPr="00AF7489" w:rsidRDefault="00D56A18" w:rsidP="0080357A">
      <w:pPr>
        <w:jc w:val="both"/>
        <w:rPr>
          <w:sz w:val="28"/>
        </w:rPr>
      </w:pPr>
      <w:r w:rsidRPr="00AF7489">
        <w:rPr>
          <w:sz w:val="28"/>
        </w:rPr>
        <w:t xml:space="preserve">Министр </w:t>
      </w:r>
      <w:r w:rsidRPr="00AF7489">
        <w:rPr>
          <w:sz w:val="28"/>
        </w:rPr>
        <w:tab/>
      </w:r>
      <w:r w:rsidRPr="00AF7489">
        <w:rPr>
          <w:sz w:val="28"/>
        </w:rPr>
        <w:tab/>
      </w:r>
      <w:r w:rsidRPr="00AF7489">
        <w:rPr>
          <w:sz w:val="28"/>
        </w:rPr>
        <w:tab/>
      </w:r>
      <w:r w:rsidRPr="00AF7489">
        <w:rPr>
          <w:sz w:val="28"/>
        </w:rPr>
        <w:tab/>
      </w:r>
      <w:r w:rsidRPr="00AF7489">
        <w:rPr>
          <w:sz w:val="28"/>
        </w:rPr>
        <w:tab/>
      </w:r>
      <w:r w:rsidRPr="00AF7489">
        <w:rPr>
          <w:sz w:val="28"/>
        </w:rPr>
        <w:tab/>
      </w:r>
      <w:r w:rsidRPr="00AF7489">
        <w:rPr>
          <w:sz w:val="28"/>
        </w:rPr>
        <w:tab/>
      </w:r>
      <w:r w:rsidRPr="00AF7489">
        <w:rPr>
          <w:sz w:val="28"/>
        </w:rPr>
        <w:tab/>
      </w:r>
      <w:r w:rsidRPr="00AF7489">
        <w:rPr>
          <w:sz w:val="28"/>
        </w:rPr>
        <w:tab/>
        <w:t xml:space="preserve">   </w:t>
      </w:r>
      <w:r w:rsidR="002F478B" w:rsidRPr="00AF7489">
        <w:rPr>
          <w:sz w:val="28"/>
        </w:rPr>
        <w:t xml:space="preserve"> </w:t>
      </w:r>
      <w:r w:rsidR="00AF7489">
        <w:rPr>
          <w:sz w:val="28"/>
        </w:rPr>
        <w:t xml:space="preserve">     </w:t>
      </w:r>
      <w:r w:rsidR="002919E6">
        <w:rPr>
          <w:sz w:val="28"/>
        </w:rPr>
        <w:t xml:space="preserve">        </w:t>
      </w:r>
      <w:r w:rsidR="00367744" w:rsidRPr="00AF7489">
        <w:rPr>
          <w:sz w:val="28"/>
        </w:rPr>
        <w:t>Д.Н. Архипов</w:t>
      </w:r>
    </w:p>
    <w:p w:rsidR="00CF3B00" w:rsidRDefault="00CF3B00" w:rsidP="00C416F6">
      <w:pPr>
        <w:rPr>
          <w:sz w:val="28"/>
        </w:rPr>
      </w:pPr>
    </w:p>
    <w:p w:rsidR="00CF3B00" w:rsidRDefault="00CF3B00" w:rsidP="00C416F6">
      <w:pPr>
        <w:rPr>
          <w:sz w:val="28"/>
        </w:rPr>
      </w:pPr>
    </w:p>
    <w:p w:rsidR="00023B98" w:rsidRDefault="00023B98" w:rsidP="00C416F6">
      <w:pPr>
        <w:rPr>
          <w:sz w:val="28"/>
        </w:rPr>
      </w:pPr>
    </w:p>
    <w:p w:rsidR="00023B98" w:rsidRDefault="00023B98" w:rsidP="00C416F6">
      <w:pPr>
        <w:rPr>
          <w:sz w:val="28"/>
        </w:rPr>
      </w:pPr>
    </w:p>
    <w:p w:rsidR="002919E6" w:rsidRDefault="002919E6" w:rsidP="00C416F6">
      <w:pPr>
        <w:rPr>
          <w:sz w:val="28"/>
        </w:rPr>
      </w:pPr>
    </w:p>
    <w:p w:rsidR="002919E6" w:rsidRDefault="002919E6" w:rsidP="00C416F6">
      <w:pPr>
        <w:rPr>
          <w:sz w:val="28"/>
        </w:rPr>
      </w:pPr>
    </w:p>
    <w:p w:rsidR="002919E6" w:rsidRDefault="002919E6" w:rsidP="00C416F6">
      <w:pPr>
        <w:rPr>
          <w:sz w:val="28"/>
        </w:rPr>
      </w:pPr>
    </w:p>
    <w:p w:rsidR="002919E6" w:rsidRDefault="002919E6" w:rsidP="00C416F6">
      <w:pPr>
        <w:rPr>
          <w:sz w:val="20"/>
        </w:rPr>
      </w:pPr>
    </w:p>
    <w:p w:rsidR="002919E6" w:rsidRDefault="002919E6" w:rsidP="00C416F6">
      <w:pPr>
        <w:rPr>
          <w:sz w:val="20"/>
        </w:rPr>
      </w:pPr>
    </w:p>
    <w:p w:rsidR="00C20E59" w:rsidRDefault="00257FAC" w:rsidP="00C416F6">
      <w:pPr>
        <w:rPr>
          <w:sz w:val="20"/>
        </w:rPr>
      </w:pPr>
      <w:r>
        <w:rPr>
          <w:sz w:val="20"/>
        </w:rPr>
        <w:t>А.А. Фёдоров</w:t>
      </w:r>
    </w:p>
    <w:p w:rsidR="00023B98" w:rsidRDefault="00B31077" w:rsidP="006E048B">
      <w:pPr>
        <w:rPr>
          <w:sz w:val="28"/>
        </w:rPr>
      </w:pPr>
      <w:r>
        <w:rPr>
          <w:sz w:val="20"/>
        </w:rPr>
        <w:t xml:space="preserve">238 76 </w:t>
      </w:r>
      <w:r w:rsidR="00257FAC">
        <w:rPr>
          <w:sz w:val="20"/>
        </w:rPr>
        <w:t>07</w:t>
      </w:r>
    </w:p>
    <w:p w:rsidR="00023B98" w:rsidRDefault="00023B98" w:rsidP="00023B98">
      <w:pPr>
        <w:tabs>
          <w:tab w:val="left" w:pos="1095"/>
        </w:tabs>
        <w:jc w:val="right"/>
        <w:rPr>
          <w:sz w:val="28"/>
          <w:szCs w:val="28"/>
        </w:rPr>
      </w:pPr>
    </w:p>
    <w:p w:rsidR="00023B98" w:rsidRDefault="00023B98" w:rsidP="00023B98">
      <w:pPr>
        <w:shd w:val="clear" w:color="auto" w:fill="FFFFFF"/>
        <w:spacing w:line="315" w:lineRule="atLeast"/>
        <w:ind w:left="482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23B98" w:rsidRDefault="00023B98" w:rsidP="00023B98">
      <w:pPr>
        <w:tabs>
          <w:tab w:val="left" w:pos="1095"/>
        </w:tabs>
        <w:ind w:left="4820"/>
        <w:jc w:val="center"/>
        <w:rPr>
          <w:sz w:val="28"/>
        </w:rPr>
      </w:pPr>
      <w:r>
        <w:rPr>
          <w:sz w:val="28"/>
          <w:szCs w:val="28"/>
        </w:rPr>
        <w:t xml:space="preserve">приказом </w:t>
      </w:r>
      <w:r>
        <w:rPr>
          <w:sz w:val="28"/>
        </w:rPr>
        <w:t>министерства</w:t>
      </w:r>
    </w:p>
    <w:p w:rsidR="00023B98" w:rsidRDefault="00023B98" w:rsidP="00023B98">
      <w:pPr>
        <w:tabs>
          <w:tab w:val="left" w:pos="1095"/>
        </w:tabs>
        <w:ind w:left="4820"/>
        <w:jc w:val="center"/>
        <w:rPr>
          <w:sz w:val="28"/>
        </w:rPr>
      </w:pPr>
      <w:r>
        <w:rPr>
          <w:sz w:val="28"/>
        </w:rPr>
        <w:t>жилищно-коммунального хозяйства</w:t>
      </w:r>
    </w:p>
    <w:p w:rsidR="00023B98" w:rsidRDefault="00023B98" w:rsidP="00023B98">
      <w:pPr>
        <w:tabs>
          <w:tab w:val="left" w:pos="1095"/>
        </w:tabs>
        <w:ind w:left="4820"/>
        <w:jc w:val="center"/>
        <w:rPr>
          <w:sz w:val="28"/>
        </w:rPr>
      </w:pPr>
      <w:r>
        <w:rPr>
          <w:sz w:val="28"/>
        </w:rPr>
        <w:t>и энергетики Новосибирской области</w:t>
      </w:r>
    </w:p>
    <w:p w:rsidR="00023B98" w:rsidRPr="001C69E8" w:rsidRDefault="00023B98" w:rsidP="00023B98">
      <w:pPr>
        <w:tabs>
          <w:tab w:val="left" w:pos="1095"/>
        </w:tabs>
        <w:ind w:left="4820"/>
        <w:jc w:val="center"/>
        <w:rPr>
          <w:sz w:val="28"/>
        </w:rPr>
      </w:pPr>
      <w:r w:rsidRPr="001C69E8">
        <w:rPr>
          <w:sz w:val="28"/>
        </w:rPr>
        <w:t xml:space="preserve">от </w:t>
      </w:r>
      <w:r w:rsidR="006E048B" w:rsidRPr="006E048B">
        <w:rPr>
          <w:sz w:val="28"/>
          <w:u w:val="single"/>
        </w:rPr>
        <w:t>31.08.2023</w:t>
      </w:r>
      <w:r w:rsidRPr="001C69E8">
        <w:rPr>
          <w:sz w:val="28"/>
        </w:rPr>
        <w:t xml:space="preserve"> № </w:t>
      </w:r>
      <w:r w:rsidR="006E048B" w:rsidRPr="006E048B">
        <w:rPr>
          <w:sz w:val="28"/>
          <w:u w:val="single"/>
        </w:rPr>
        <w:t>126-НПА</w:t>
      </w:r>
    </w:p>
    <w:p w:rsidR="00023B98" w:rsidRPr="0021253E" w:rsidRDefault="00023B98" w:rsidP="00023B98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bookmarkStart w:id="0" w:name="_GoBack"/>
      <w:bookmarkEnd w:id="0"/>
    </w:p>
    <w:p w:rsidR="00023B98" w:rsidRDefault="00023B98" w:rsidP="00023B98">
      <w:pPr>
        <w:shd w:val="clear" w:color="auto" w:fill="FFFFFF"/>
        <w:spacing w:line="288" w:lineRule="atLeast"/>
        <w:jc w:val="center"/>
        <w:textAlignment w:val="baseline"/>
        <w:rPr>
          <w:sz w:val="28"/>
          <w:szCs w:val="28"/>
        </w:rPr>
      </w:pPr>
      <w:r w:rsidRPr="0021253E">
        <w:rPr>
          <w:sz w:val="28"/>
          <w:szCs w:val="28"/>
        </w:rPr>
        <w:t>СОСТАВ</w:t>
      </w:r>
    </w:p>
    <w:p w:rsidR="00023B98" w:rsidRDefault="00023B98" w:rsidP="00023B98">
      <w:pPr>
        <w:shd w:val="clear" w:color="auto" w:fill="FFFFFF"/>
        <w:spacing w:line="288" w:lineRule="atLeast"/>
        <w:jc w:val="center"/>
        <w:textAlignment w:val="baseline"/>
        <w:rPr>
          <w:sz w:val="28"/>
        </w:rPr>
      </w:pPr>
      <w:r w:rsidRPr="0045792B">
        <w:rPr>
          <w:sz w:val="28"/>
        </w:rPr>
        <w:t xml:space="preserve">комиссии по </w:t>
      </w:r>
      <w:r>
        <w:rPr>
          <w:sz w:val="28"/>
        </w:rPr>
        <w:t>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жилищно-коммунального хозяйства и энергетики Новосибирской области</w:t>
      </w:r>
    </w:p>
    <w:p w:rsidR="00023B98" w:rsidRDefault="00023B98" w:rsidP="00023B98">
      <w:pPr>
        <w:shd w:val="clear" w:color="auto" w:fill="FFFFFF"/>
        <w:spacing w:line="288" w:lineRule="atLeast"/>
        <w:jc w:val="center"/>
        <w:textAlignment w:val="baseline"/>
        <w:rPr>
          <w:sz w:val="28"/>
        </w:rPr>
      </w:pPr>
    </w:p>
    <w:p w:rsidR="00023B98" w:rsidRDefault="00023B98" w:rsidP="00023B98">
      <w:pPr>
        <w:shd w:val="clear" w:color="auto" w:fill="FFFFFF"/>
        <w:spacing w:line="288" w:lineRule="atLeast"/>
        <w:jc w:val="center"/>
        <w:textAlignment w:val="baseline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92"/>
        <w:gridCol w:w="6129"/>
      </w:tblGrid>
      <w:tr w:rsidR="00023B98" w:rsidRPr="0021253E" w:rsidTr="00023B98">
        <w:trPr>
          <w:jc w:val="center"/>
        </w:trPr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B98" w:rsidRPr="0021253E" w:rsidRDefault="009A28E2" w:rsidP="002D77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9A28E2">
              <w:rPr>
                <w:sz w:val="28"/>
                <w:szCs w:val="28"/>
              </w:rPr>
              <w:t>Глебов Сергей Николаевич</w:t>
            </w: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B98" w:rsidRPr="000F5EFB" w:rsidRDefault="00023B98" w:rsidP="002D77A3">
            <w:pPr>
              <w:spacing w:line="315" w:lineRule="atLeast"/>
              <w:textAlignment w:val="baseline"/>
              <w:rPr>
                <w:b/>
                <w:sz w:val="28"/>
                <w:szCs w:val="28"/>
              </w:rPr>
            </w:pPr>
            <w:r w:rsidRPr="000F5EF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1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B98" w:rsidRDefault="00023B98" w:rsidP="009A28E2">
            <w:pPr>
              <w:spacing w:line="315" w:lineRule="atLeast"/>
              <w:ind w:right="-146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жилищно-коммунального хозяйства и энергетики Новосибирской области, председатель комиссии;</w:t>
            </w:r>
          </w:p>
          <w:p w:rsidR="009A28E2" w:rsidRPr="0021253E" w:rsidRDefault="009A28E2" w:rsidP="009A28E2">
            <w:pPr>
              <w:spacing w:line="315" w:lineRule="atLeast"/>
              <w:ind w:right="-1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3B98" w:rsidRPr="0021253E" w:rsidTr="009A28E2">
        <w:trPr>
          <w:trHeight w:val="695"/>
          <w:jc w:val="center"/>
        </w:trPr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B98" w:rsidRPr="0021253E" w:rsidRDefault="009A28E2" w:rsidP="002D77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440E6">
              <w:rPr>
                <w:sz w:val="28"/>
                <w:szCs w:val="28"/>
              </w:rPr>
              <w:t>азаров Евгений Геннадьевич</w:t>
            </w:r>
            <w:r w:rsidRPr="002125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B98" w:rsidRPr="000F5EFB" w:rsidRDefault="00023B98" w:rsidP="002D77A3">
            <w:pPr>
              <w:spacing w:line="315" w:lineRule="atLeast"/>
              <w:textAlignment w:val="baseline"/>
              <w:rPr>
                <w:b/>
                <w:sz w:val="28"/>
                <w:szCs w:val="28"/>
              </w:rPr>
            </w:pPr>
            <w:r w:rsidRPr="000F5EFB">
              <w:rPr>
                <w:b/>
                <w:sz w:val="28"/>
                <w:szCs w:val="28"/>
              </w:rPr>
              <w:t>-</w:t>
            </w:r>
          </w:p>
          <w:p w:rsidR="00023B98" w:rsidRPr="000F5EFB" w:rsidRDefault="00023B98" w:rsidP="002D77A3">
            <w:pPr>
              <w:spacing w:line="315" w:lineRule="atLeast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61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B98" w:rsidRDefault="00023B98" w:rsidP="009A28E2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9A28E2">
              <w:rPr>
                <w:sz w:val="28"/>
                <w:szCs w:val="28"/>
              </w:rPr>
              <w:t>министра жилищно</w:t>
            </w:r>
            <w:r>
              <w:rPr>
                <w:sz w:val="28"/>
                <w:szCs w:val="28"/>
              </w:rPr>
              <w:t>-коммунального хозяйства и энергетики Новосибирской области</w:t>
            </w:r>
            <w:r w:rsidRPr="0021253E">
              <w:rPr>
                <w:sz w:val="28"/>
                <w:szCs w:val="28"/>
              </w:rPr>
              <w:t xml:space="preserve">, заместитель председателя комиссии; </w:t>
            </w:r>
          </w:p>
          <w:p w:rsidR="009A28E2" w:rsidRPr="0021253E" w:rsidRDefault="009A28E2" w:rsidP="009A28E2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3B98" w:rsidRPr="0021253E" w:rsidTr="00023B98">
        <w:trPr>
          <w:jc w:val="center"/>
        </w:trPr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B98" w:rsidRDefault="00023B98" w:rsidP="00023B98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 Алексей Анасович</w:t>
            </w:r>
          </w:p>
          <w:p w:rsidR="00023B98" w:rsidRDefault="00023B98" w:rsidP="002D77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B98" w:rsidRPr="000F5EFB" w:rsidRDefault="00023B98" w:rsidP="00023B98">
            <w:pPr>
              <w:spacing w:line="315" w:lineRule="atLeast"/>
              <w:textAlignment w:val="baseline"/>
              <w:rPr>
                <w:b/>
                <w:sz w:val="28"/>
                <w:szCs w:val="28"/>
              </w:rPr>
            </w:pPr>
            <w:r w:rsidRPr="000F5EFB">
              <w:rPr>
                <w:b/>
                <w:sz w:val="28"/>
                <w:szCs w:val="28"/>
              </w:rPr>
              <w:t>-</w:t>
            </w:r>
          </w:p>
          <w:p w:rsidR="00023B98" w:rsidRPr="000F5EFB" w:rsidRDefault="00023B98" w:rsidP="002D77A3">
            <w:pPr>
              <w:spacing w:line="315" w:lineRule="atLeast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61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B98" w:rsidRDefault="00023B98" w:rsidP="00023B98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</w:t>
            </w:r>
            <w:r w:rsidRPr="009C147B">
              <w:rPr>
                <w:sz w:val="28"/>
                <w:szCs w:val="28"/>
              </w:rPr>
              <w:t>организационно-правового и кадрового обеспечения</w:t>
            </w:r>
            <w:r>
              <w:rPr>
                <w:sz w:val="28"/>
                <w:szCs w:val="28"/>
              </w:rPr>
              <w:t xml:space="preserve"> министерства жилищно-коммунального хозяйства и энергетики Новосибирской области, секретарь комиссии;</w:t>
            </w:r>
          </w:p>
        </w:tc>
      </w:tr>
      <w:tr w:rsidR="00023B98" w:rsidRPr="0021253E" w:rsidTr="00023B98">
        <w:trPr>
          <w:jc w:val="center"/>
        </w:trPr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B98" w:rsidRDefault="00023B98" w:rsidP="00023B98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Чикинева Светлана Геннадьевна</w:t>
            </w:r>
          </w:p>
          <w:p w:rsidR="00023B98" w:rsidRDefault="00023B98" w:rsidP="002D77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B98" w:rsidRPr="000F5EFB" w:rsidRDefault="00023B98" w:rsidP="00023B98">
            <w:pPr>
              <w:spacing w:line="315" w:lineRule="atLeast"/>
              <w:textAlignment w:val="baseline"/>
              <w:rPr>
                <w:b/>
                <w:sz w:val="28"/>
                <w:szCs w:val="28"/>
              </w:rPr>
            </w:pPr>
            <w:r w:rsidRPr="000F5EFB">
              <w:rPr>
                <w:b/>
                <w:sz w:val="28"/>
                <w:szCs w:val="28"/>
              </w:rPr>
              <w:t>-</w:t>
            </w:r>
          </w:p>
          <w:p w:rsidR="00023B98" w:rsidRPr="000F5EFB" w:rsidRDefault="00023B98" w:rsidP="002D77A3">
            <w:pPr>
              <w:spacing w:line="315" w:lineRule="atLeast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61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B98" w:rsidRDefault="00023B98" w:rsidP="00023B98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9C147B">
              <w:rPr>
                <w:sz w:val="28"/>
                <w:szCs w:val="28"/>
              </w:rPr>
              <w:t>организационно-правового и кадрового обеспечения</w:t>
            </w:r>
            <w:r>
              <w:rPr>
                <w:sz w:val="28"/>
                <w:szCs w:val="28"/>
              </w:rPr>
              <w:t xml:space="preserve"> министерства жилищно-коммунального хозяйства и энергетики Новосибирской области, член комиссии;</w:t>
            </w:r>
          </w:p>
        </w:tc>
      </w:tr>
      <w:tr w:rsidR="00023B98" w:rsidRPr="0021253E" w:rsidTr="00023B98">
        <w:trPr>
          <w:jc w:val="center"/>
        </w:trPr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B98" w:rsidRDefault="00023B98" w:rsidP="002D77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 Иван Андреевич</w:t>
            </w: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B98" w:rsidRPr="000F5EFB" w:rsidRDefault="00023B98" w:rsidP="002D77A3">
            <w:pPr>
              <w:spacing w:line="315" w:lineRule="atLeast"/>
              <w:textAlignment w:val="baseline"/>
              <w:rPr>
                <w:b/>
                <w:sz w:val="28"/>
                <w:szCs w:val="28"/>
              </w:rPr>
            </w:pPr>
            <w:r w:rsidRPr="000F5EF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1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B98" w:rsidRDefault="00023B98" w:rsidP="00023B98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</w:t>
            </w:r>
            <w:r w:rsidRPr="009C147B">
              <w:rPr>
                <w:sz w:val="28"/>
                <w:szCs w:val="28"/>
              </w:rPr>
              <w:t>организационно-правового и кадрового обеспечения</w:t>
            </w:r>
            <w:r>
              <w:rPr>
                <w:sz w:val="28"/>
                <w:szCs w:val="28"/>
              </w:rPr>
              <w:t xml:space="preserve"> министерства жилищно-коммунального хозяйства и энергетики Новосибирской области, член комиссии;</w:t>
            </w:r>
          </w:p>
        </w:tc>
      </w:tr>
      <w:tr w:rsidR="00023B98" w:rsidRPr="0021253E" w:rsidTr="00023B98">
        <w:trPr>
          <w:trHeight w:val="80"/>
          <w:jc w:val="center"/>
        </w:trPr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B98" w:rsidRDefault="00023B98" w:rsidP="002D77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Елена Владимировна</w:t>
            </w:r>
          </w:p>
          <w:p w:rsidR="00023B98" w:rsidRDefault="00023B98" w:rsidP="002D77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023B98" w:rsidRPr="0021253E" w:rsidRDefault="00023B98" w:rsidP="002D77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B98" w:rsidRPr="000F5EFB" w:rsidRDefault="00023B98" w:rsidP="002D77A3">
            <w:pPr>
              <w:spacing w:line="315" w:lineRule="atLeast"/>
              <w:textAlignment w:val="baseline"/>
              <w:rPr>
                <w:b/>
                <w:sz w:val="28"/>
                <w:szCs w:val="28"/>
              </w:rPr>
            </w:pPr>
            <w:r w:rsidRPr="000F5EFB">
              <w:rPr>
                <w:b/>
                <w:sz w:val="28"/>
                <w:szCs w:val="28"/>
              </w:rPr>
              <w:t>-</w:t>
            </w:r>
          </w:p>
          <w:p w:rsidR="00023B98" w:rsidRPr="000F5EFB" w:rsidRDefault="00023B98" w:rsidP="002D77A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023B98" w:rsidRPr="000F5EFB" w:rsidRDefault="00023B98" w:rsidP="002D77A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023B98" w:rsidRPr="000F5EFB" w:rsidRDefault="00023B98" w:rsidP="002D77A3">
            <w:pPr>
              <w:spacing w:line="315" w:lineRule="atLeast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61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B98" w:rsidRPr="0021253E" w:rsidRDefault="00023B98" w:rsidP="00023B98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отдела по профилактике коррупционных и иных правонарушений </w:t>
            </w:r>
            <w:r w:rsidRPr="00B91C01">
              <w:rPr>
                <w:rFonts w:eastAsia="Calibri"/>
                <w:sz w:val="28"/>
                <w:szCs w:val="28"/>
              </w:rPr>
              <w:t>администрации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</w:rPr>
              <w:t>, член комиссии (по согласованию);</w:t>
            </w:r>
          </w:p>
        </w:tc>
      </w:tr>
      <w:tr w:rsidR="00023B98" w:rsidRPr="0021253E" w:rsidTr="00023B98">
        <w:trPr>
          <w:trHeight w:val="80"/>
          <w:jc w:val="center"/>
        </w:trPr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B98" w:rsidRDefault="00023B98" w:rsidP="002D77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Черепкова Татьяна Николаевна</w:t>
            </w: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B98" w:rsidRPr="000F5EFB" w:rsidRDefault="00023B98" w:rsidP="002D77A3">
            <w:pPr>
              <w:spacing w:line="315" w:lineRule="atLeast"/>
              <w:textAlignment w:val="baseline"/>
              <w:rPr>
                <w:b/>
                <w:sz w:val="28"/>
                <w:szCs w:val="28"/>
              </w:rPr>
            </w:pPr>
            <w:r w:rsidRPr="000F5EF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1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3B98" w:rsidRDefault="00023B98" w:rsidP="00023B98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налогообложения, учета и экономической безопасности Сибирского института управления – филиала РАНХиГС, член комиссии (по согласованию).</w:t>
            </w:r>
          </w:p>
          <w:p w:rsidR="00023B98" w:rsidRDefault="00023B98" w:rsidP="002D77A3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023B98" w:rsidRPr="00912BAE" w:rsidRDefault="009A28E2" w:rsidP="009A28E2">
      <w:pPr>
        <w:pStyle w:val="a9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</w:t>
      </w:r>
    </w:p>
    <w:sectPr w:rsidR="00023B98" w:rsidRPr="00912BAE" w:rsidSect="002919E6"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C8E" w:rsidRDefault="00461C8E" w:rsidP="008E52C5">
      <w:r>
        <w:separator/>
      </w:r>
    </w:p>
  </w:endnote>
  <w:endnote w:type="continuationSeparator" w:id="0">
    <w:p w:rsidR="00461C8E" w:rsidRDefault="00461C8E" w:rsidP="008E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C8E" w:rsidRDefault="00461C8E" w:rsidP="008E52C5">
      <w:r>
        <w:separator/>
      </w:r>
    </w:p>
  </w:footnote>
  <w:footnote w:type="continuationSeparator" w:id="0">
    <w:p w:rsidR="00461C8E" w:rsidRDefault="00461C8E" w:rsidP="008E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250"/>
    <w:multiLevelType w:val="hybridMultilevel"/>
    <w:tmpl w:val="E500D6CC"/>
    <w:lvl w:ilvl="0" w:tplc="4AD08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C5576"/>
    <w:multiLevelType w:val="hybridMultilevel"/>
    <w:tmpl w:val="A322E9C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947B0"/>
    <w:multiLevelType w:val="hybridMultilevel"/>
    <w:tmpl w:val="898C26D0"/>
    <w:lvl w:ilvl="0" w:tplc="6012EF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B4640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200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6A3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7EEC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71896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404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B24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321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87B1474"/>
    <w:multiLevelType w:val="hybridMultilevel"/>
    <w:tmpl w:val="E1C4DA54"/>
    <w:lvl w:ilvl="0" w:tplc="13F84E3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CF808EE"/>
    <w:multiLevelType w:val="multilevel"/>
    <w:tmpl w:val="9F6C7DC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cs="Times New Roman" w:hint="default"/>
        <w:b/>
      </w:rPr>
    </w:lvl>
  </w:abstractNum>
  <w:abstractNum w:abstractNumId="5" w15:restartNumberingAfterBreak="0">
    <w:nsid w:val="1D230F17"/>
    <w:multiLevelType w:val="hybridMultilevel"/>
    <w:tmpl w:val="BA18BE5C"/>
    <w:lvl w:ilvl="0" w:tplc="4A8C2D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D4289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E63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2C1F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3A8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149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DBEF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EA3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7CED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1F942DD1"/>
    <w:multiLevelType w:val="hybridMultilevel"/>
    <w:tmpl w:val="8910B0C4"/>
    <w:lvl w:ilvl="0" w:tplc="FEB64C2C">
      <w:start w:val="1"/>
      <w:numFmt w:val="decimal"/>
      <w:lvlText w:val="%1."/>
      <w:lvlJc w:val="left"/>
      <w:pPr>
        <w:ind w:left="397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239B17A6"/>
    <w:multiLevelType w:val="hybridMultilevel"/>
    <w:tmpl w:val="D2E41E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957864"/>
    <w:multiLevelType w:val="hybridMultilevel"/>
    <w:tmpl w:val="41EE922E"/>
    <w:lvl w:ilvl="0" w:tplc="F3720DF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2C113991"/>
    <w:multiLevelType w:val="hybridMultilevel"/>
    <w:tmpl w:val="480C7EA4"/>
    <w:lvl w:ilvl="0" w:tplc="04190011">
      <w:start w:val="1"/>
      <w:numFmt w:val="decimal"/>
      <w:lvlText w:val="%1)"/>
      <w:lvlJc w:val="left"/>
      <w:pPr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10" w15:restartNumberingAfterBreak="0">
    <w:nsid w:val="305F5F6E"/>
    <w:multiLevelType w:val="hybridMultilevel"/>
    <w:tmpl w:val="71AC57C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33550E06"/>
    <w:multiLevelType w:val="hybridMultilevel"/>
    <w:tmpl w:val="A316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EB0DE8"/>
    <w:multiLevelType w:val="hybridMultilevel"/>
    <w:tmpl w:val="39FC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E3E29"/>
    <w:multiLevelType w:val="hybridMultilevel"/>
    <w:tmpl w:val="21A65792"/>
    <w:lvl w:ilvl="0" w:tplc="2E7CD0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1F10BFC"/>
    <w:multiLevelType w:val="hybridMultilevel"/>
    <w:tmpl w:val="DF1CC1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5" w15:restartNumberingAfterBreak="0">
    <w:nsid w:val="45B155FC"/>
    <w:multiLevelType w:val="hybridMultilevel"/>
    <w:tmpl w:val="2522DED4"/>
    <w:lvl w:ilvl="0" w:tplc="97EA5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9D1108E"/>
    <w:multiLevelType w:val="hybridMultilevel"/>
    <w:tmpl w:val="7942448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A6E1D01"/>
    <w:multiLevelType w:val="hybridMultilevel"/>
    <w:tmpl w:val="D390C9CE"/>
    <w:lvl w:ilvl="0" w:tplc="670E0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A06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670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948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128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34A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8E6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9CC10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E2F2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50C96FDF"/>
    <w:multiLevelType w:val="hybridMultilevel"/>
    <w:tmpl w:val="61C4F812"/>
    <w:lvl w:ilvl="0" w:tplc="5D423502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  <w:rPr>
        <w:rFonts w:cs="Times New Roman"/>
      </w:rPr>
    </w:lvl>
  </w:abstractNum>
  <w:abstractNum w:abstractNumId="19" w15:restartNumberingAfterBreak="0">
    <w:nsid w:val="51765E0A"/>
    <w:multiLevelType w:val="hybridMultilevel"/>
    <w:tmpl w:val="3722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470C48"/>
    <w:multiLevelType w:val="multilevel"/>
    <w:tmpl w:val="0FC20B1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1" w15:restartNumberingAfterBreak="0">
    <w:nsid w:val="59624CF5"/>
    <w:multiLevelType w:val="hybridMultilevel"/>
    <w:tmpl w:val="E8DE37EA"/>
    <w:lvl w:ilvl="0" w:tplc="FF96A0E4">
      <w:start w:val="1"/>
      <w:numFmt w:val="decimal"/>
      <w:lvlText w:val="%1."/>
      <w:lvlJc w:val="left"/>
      <w:pPr>
        <w:ind w:left="3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 w15:restartNumberingAfterBreak="0">
    <w:nsid w:val="5D8D40F7"/>
    <w:multiLevelType w:val="hybridMultilevel"/>
    <w:tmpl w:val="492C87D2"/>
    <w:lvl w:ilvl="0" w:tplc="152C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881D82"/>
    <w:multiLevelType w:val="hybridMultilevel"/>
    <w:tmpl w:val="515A731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77997791"/>
    <w:multiLevelType w:val="hybridMultilevel"/>
    <w:tmpl w:val="243EB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C411343"/>
    <w:multiLevelType w:val="hybridMultilevel"/>
    <w:tmpl w:val="4AF2A5C0"/>
    <w:lvl w:ilvl="0" w:tplc="04190011">
      <w:start w:val="1"/>
      <w:numFmt w:val="decimal"/>
      <w:lvlText w:val="%1)"/>
      <w:lvlJc w:val="left"/>
      <w:pPr>
        <w:ind w:left="28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  <w:rPr>
        <w:rFonts w:cs="Times New Roman"/>
      </w:rPr>
    </w:lvl>
  </w:abstractNum>
  <w:abstractNum w:abstractNumId="26" w15:restartNumberingAfterBreak="0">
    <w:nsid w:val="7DD360F9"/>
    <w:multiLevelType w:val="hybridMultilevel"/>
    <w:tmpl w:val="6D4EDCF8"/>
    <w:lvl w:ilvl="0" w:tplc="90661DD8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22"/>
  </w:num>
  <w:num w:numId="4">
    <w:abstractNumId w:val="24"/>
  </w:num>
  <w:num w:numId="5">
    <w:abstractNumId w:val="19"/>
  </w:num>
  <w:num w:numId="6">
    <w:abstractNumId w:val="16"/>
  </w:num>
  <w:num w:numId="7">
    <w:abstractNumId w:val="14"/>
  </w:num>
  <w:num w:numId="8">
    <w:abstractNumId w:val="2"/>
  </w:num>
  <w:num w:numId="9">
    <w:abstractNumId w:val="17"/>
  </w:num>
  <w:num w:numId="10">
    <w:abstractNumId w:val="18"/>
  </w:num>
  <w:num w:numId="11">
    <w:abstractNumId w:val="26"/>
  </w:num>
  <w:num w:numId="12">
    <w:abstractNumId w:val="4"/>
  </w:num>
  <w:num w:numId="13">
    <w:abstractNumId w:val="5"/>
  </w:num>
  <w:num w:numId="14">
    <w:abstractNumId w:val="20"/>
  </w:num>
  <w:num w:numId="15">
    <w:abstractNumId w:val="15"/>
  </w:num>
  <w:num w:numId="16">
    <w:abstractNumId w:val="7"/>
  </w:num>
  <w:num w:numId="17">
    <w:abstractNumId w:val="10"/>
  </w:num>
  <w:num w:numId="18">
    <w:abstractNumId w:val="9"/>
  </w:num>
  <w:num w:numId="19">
    <w:abstractNumId w:val="25"/>
  </w:num>
  <w:num w:numId="20">
    <w:abstractNumId w:val="11"/>
  </w:num>
  <w:num w:numId="21">
    <w:abstractNumId w:val="8"/>
  </w:num>
  <w:num w:numId="22">
    <w:abstractNumId w:val="0"/>
  </w:num>
  <w:num w:numId="23">
    <w:abstractNumId w:val="12"/>
  </w:num>
  <w:num w:numId="24">
    <w:abstractNumId w:val="21"/>
  </w:num>
  <w:num w:numId="25">
    <w:abstractNumId w:val="3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B9"/>
    <w:rsid w:val="000054EE"/>
    <w:rsid w:val="0001575C"/>
    <w:rsid w:val="00023A98"/>
    <w:rsid w:val="00023B98"/>
    <w:rsid w:val="00036005"/>
    <w:rsid w:val="000413C2"/>
    <w:rsid w:val="000440BD"/>
    <w:rsid w:val="000558ED"/>
    <w:rsid w:val="0006036C"/>
    <w:rsid w:val="00061EF7"/>
    <w:rsid w:val="000702F6"/>
    <w:rsid w:val="00072CDE"/>
    <w:rsid w:val="00091BC6"/>
    <w:rsid w:val="00095B08"/>
    <w:rsid w:val="000A105A"/>
    <w:rsid w:val="000A5B7C"/>
    <w:rsid w:val="000B0D3D"/>
    <w:rsid w:val="000B17DF"/>
    <w:rsid w:val="000B7B86"/>
    <w:rsid w:val="000C3AAB"/>
    <w:rsid w:val="000C67A1"/>
    <w:rsid w:val="000D3694"/>
    <w:rsid w:val="000D6040"/>
    <w:rsid w:val="000E41DA"/>
    <w:rsid w:val="000E4482"/>
    <w:rsid w:val="000F0BAB"/>
    <w:rsid w:val="000F3896"/>
    <w:rsid w:val="000F4F57"/>
    <w:rsid w:val="000F5788"/>
    <w:rsid w:val="001054E7"/>
    <w:rsid w:val="001071F7"/>
    <w:rsid w:val="00111529"/>
    <w:rsid w:val="001127DA"/>
    <w:rsid w:val="00116961"/>
    <w:rsid w:val="00120080"/>
    <w:rsid w:val="00120ABE"/>
    <w:rsid w:val="001323B7"/>
    <w:rsid w:val="001337F4"/>
    <w:rsid w:val="001349AA"/>
    <w:rsid w:val="001421DC"/>
    <w:rsid w:val="00142537"/>
    <w:rsid w:val="001438B3"/>
    <w:rsid w:val="001450BF"/>
    <w:rsid w:val="00146BA7"/>
    <w:rsid w:val="00151864"/>
    <w:rsid w:val="001534BA"/>
    <w:rsid w:val="00155FAE"/>
    <w:rsid w:val="001576E4"/>
    <w:rsid w:val="0016184F"/>
    <w:rsid w:val="0016437C"/>
    <w:rsid w:val="001652C5"/>
    <w:rsid w:val="001761AC"/>
    <w:rsid w:val="0017708E"/>
    <w:rsid w:val="001807DD"/>
    <w:rsid w:val="00186380"/>
    <w:rsid w:val="00191B68"/>
    <w:rsid w:val="001A01CF"/>
    <w:rsid w:val="001A7601"/>
    <w:rsid w:val="001B2314"/>
    <w:rsid w:val="001B3243"/>
    <w:rsid w:val="001B3CC2"/>
    <w:rsid w:val="001B52CF"/>
    <w:rsid w:val="001D24EB"/>
    <w:rsid w:val="001D4F9F"/>
    <w:rsid w:val="001D5006"/>
    <w:rsid w:val="001E4304"/>
    <w:rsid w:val="001E46B4"/>
    <w:rsid w:val="001E4A97"/>
    <w:rsid w:val="001E5ADE"/>
    <w:rsid w:val="001F00BC"/>
    <w:rsid w:val="001F5280"/>
    <w:rsid w:val="001F586A"/>
    <w:rsid w:val="001F648D"/>
    <w:rsid w:val="001F653A"/>
    <w:rsid w:val="00205FCD"/>
    <w:rsid w:val="0020799E"/>
    <w:rsid w:val="00211D10"/>
    <w:rsid w:val="0021433E"/>
    <w:rsid w:val="00222EAF"/>
    <w:rsid w:val="00224C69"/>
    <w:rsid w:val="00231CA3"/>
    <w:rsid w:val="0023323A"/>
    <w:rsid w:val="00236B3F"/>
    <w:rsid w:val="002501D5"/>
    <w:rsid w:val="00257FAC"/>
    <w:rsid w:val="00264E61"/>
    <w:rsid w:val="002664CE"/>
    <w:rsid w:val="00271165"/>
    <w:rsid w:val="00271719"/>
    <w:rsid w:val="00271790"/>
    <w:rsid w:val="002717FC"/>
    <w:rsid w:val="00275CD6"/>
    <w:rsid w:val="0028100F"/>
    <w:rsid w:val="00281F11"/>
    <w:rsid w:val="002919E6"/>
    <w:rsid w:val="002A1ABE"/>
    <w:rsid w:val="002A1E3D"/>
    <w:rsid w:val="002A5EFD"/>
    <w:rsid w:val="002C52EC"/>
    <w:rsid w:val="002C6557"/>
    <w:rsid w:val="002C69E9"/>
    <w:rsid w:val="002D1AE1"/>
    <w:rsid w:val="002D541E"/>
    <w:rsid w:val="002D6218"/>
    <w:rsid w:val="002D7ED2"/>
    <w:rsid w:val="002F478B"/>
    <w:rsid w:val="002F6AF0"/>
    <w:rsid w:val="00302016"/>
    <w:rsid w:val="00305465"/>
    <w:rsid w:val="003078E9"/>
    <w:rsid w:val="00322069"/>
    <w:rsid w:val="00330C62"/>
    <w:rsid w:val="00331187"/>
    <w:rsid w:val="0033196F"/>
    <w:rsid w:val="00333EC3"/>
    <w:rsid w:val="00335BF8"/>
    <w:rsid w:val="00336EF5"/>
    <w:rsid w:val="00341088"/>
    <w:rsid w:val="00356A3B"/>
    <w:rsid w:val="003627A7"/>
    <w:rsid w:val="00362A2E"/>
    <w:rsid w:val="0036608B"/>
    <w:rsid w:val="00367153"/>
    <w:rsid w:val="00367744"/>
    <w:rsid w:val="00370212"/>
    <w:rsid w:val="00372CEA"/>
    <w:rsid w:val="00377ADF"/>
    <w:rsid w:val="0038139E"/>
    <w:rsid w:val="0038570D"/>
    <w:rsid w:val="00385A64"/>
    <w:rsid w:val="00394201"/>
    <w:rsid w:val="00395CA9"/>
    <w:rsid w:val="003A3309"/>
    <w:rsid w:val="003A460A"/>
    <w:rsid w:val="003A498B"/>
    <w:rsid w:val="003B2065"/>
    <w:rsid w:val="003C1D8A"/>
    <w:rsid w:val="003D14F4"/>
    <w:rsid w:val="003D4BC4"/>
    <w:rsid w:val="003E179E"/>
    <w:rsid w:val="003E217A"/>
    <w:rsid w:val="003F2D2D"/>
    <w:rsid w:val="003F6BB4"/>
    <w:rsid w:val="004004A5"/>
    <w:rsid w:val="00401E02"/>
    <w:rsid w:val="00403ACD"/>
    <w:rsid w:val="0041250E"/>
    <w:rsid w:val="00412F45"/>
    <w:rsid w:val="00413878"/>
    <w:rsid w:val="0041738C"/>
    <w:rsid w:val="004226C0"/>
    <w:rsid w:val="00424A1F"/>
    <w:rsid w:val="00430C86"/>
    <w:rsid w:val="00432A3A"/>
    <w:rsid w:val="00434F8C"/>
    <w:rsid w:val="0043514A"/>
    <w:rsid w:val="00437A24"/>
    <w:rsid w:val="004401A3"/>
    <w:rsid w:val="00444F95"/>
    <w:rsid w:val="00445121"/>
    <w:rsid w:val="00451136"/>
    <w:rsid w:val="004525E4"/>
    <w:rsid w:val="00460041"/>
    <w:rsid w:val="00461C8E"/>
    <w:rsid w:val="00464696"/>
    <w:rsid w:val="00467AA9"/>
    <w:rsid w:val="00473E3B"/>
    <w:rsid w:val="00483F84"/>
    <w:rsid w:val="00485FF7"/>
    <w:rsid w:val="00486BA3"/>
    <w:rsid w:val="00497DF6"/>
    <w:rsid w:val="004A077A"/>
    <w:rsid w:val="004A4007"/>
    <w:rsid w:val="004A489D"/>
    <w:rsid w:val="004A4C50"/>
    <w:rsid w:val="004B1571"/>
    <w:rsid w:val="004B623B"/>
    <w:rsid w:val="004C0A7C"/>
    <w:rsid w:val="004C0C09"/>
    <w:rsid w:val="004C43CB"/>
    <w:rsid w:val="004D2F76"/>
    <w:rsid w:val="004D3AB2"/>
    <w:rsid w:val="004E6C82"/>
    <w:rsid w:val="004F303A"/>
    <w:rsid w:val="004F733F"/>
    <w:rsid w:val="00504C83"/>
    <w:rsid w:val="0050514D"/>
    <w:rsid w:val="00505CBE"/>
    <w:rsid w:val="00511B9C"/>
    <w:rsid w:val="00514CEC"/>
    <w:rsid w:val="0051580C"/>
    <w:rsid w:val="0051753E"/>
    <w:rsid w:val="00517D9E"/>
    <w:rsid w:val="0053209C"/>
    <w:rsid w:val="00533ECD"/>
    <w:rsid w:val="00534975"/>
    <w:rsid w:val="00541D09"/>
    <w:rsid w:val="005421C0"/>
    <w:rsid w:val="00543278"/>
    <w:rsid w:val="00543657"/>
    <w:rsid w:val="00547AC1"/>
    <w:rsid w:val="00547DB4"/>
    <w:rsid w:val="00552C49"/>
    <w:rsid w:val="0055329B"/>
    <w:rsid w:val="00554175"/>
    <w:rsid w:val="005566D0"/>
    <w:rsid w:val="00560EFA"/>
    <w:rsid w:val="00563669"/>
    <w:rsid w:val="005647BD"/>
    <w:rsid w:val="00565C22"/>
    <w:rsid w:val="00572DB2"/>
    <w:rsid w:val="005751E4"/>
    <w:rsid w:val="0057620F"/>
    <w:rsid w:val="005818D0"/>
    <w:rsid w:val="00584086"/>
    <w:rsid w:val="005851EA"/>
    <w:rsid w:val="0058777A"/>
    <w:rsid w:val="0059608E"/>
    <w:rsid w:val="005A32CA"/>
    <w:rsid w:val="005A6162"/>
    <w:rsid w:val="005B375A"/>
    <w:rsid w:val="005B50EA"/>
    <w:rsid w:val="005B6793"/>
    <w:rsid w:val="005B7076"/>
    <w:rsid w:val="005C3F75"/>
    <w:rsid w:val="005D26B7"/>
    <w:rsid w:val="005D7370"/>
    <w:rsid w:val="005E0908"/>
    <w:rsid w:val="005F0FB3"/>
    <w:rsid w:val="005F3D8D"/>
    <w:rsid w:val="00602DCE"/>
    <w:rsid w:val="00603E9F"/>
    <w:rsid w:val="00606546"/>
    <w:rsid w:val="00617273"/>
    <w:rsid w:val="006262D4"/>
    <w:rsid w:val="00630224"/>
    <w:rsid w:val="00642304"/>
    <w:rsid w:val="0064406E"/>
    <w:rsid w:val="00645343"/>
    <w:rsid w:val="00645399"/>
    <w:rsid w:val="0065094C"/>
    <w:rsid w:val="006609BA"/>
    <w:rsid w:val="00674904"/>
    <w:rsid w:val="00674A5F"/>
    <w:rsid w:val="00674E80"/>
    <w:rsid w:val="0067549B"/>
    <w:rsid w:val="00675DBA"/>
    <w:rsid w:val="00694522"/>
    <w:rsid w:val="00696D91"/>
    <w:rsid w:val="006A1464"/>
    <w:rsid w:val="006A243C"/>
    <w:rsid w:val="006A7E7F"/>
    <w:rsid w:val="006B00F7"/>
    <w:rsid w:val="006B5374"/>
    <w:rsid w:val="006C20CF"/>
    <w:rsid w:val="006C327A"/>
    <w:rsid w:val="006C3CCA"/>
    <w:rsid w:val="006C4BC9"/>
    <w:rsid w:val="006D208D"/>
    <w:rsid w:val="006D3D2E"/>
    <w:rsid w:val="006E03FB"/>
    <w:rsid w:val="006E048B"/>
    <w:rsid w:val="006E2D00"/>
    <w:rsid w:val="006E431F"/>
    <w:rsid w:val="006F270A"/>
    <w:rsid w:val="006F2748"/>
    <w:rsid w:val="00706186"/>
    <w:rsid w:val="007155C6"/>
    <w:rsid w:val="00715F89"/>
    <w:rsid w:val="00721295"/>
    <w:rsid w:val="00721F2A"/>
    <w:rsid w:val="00723521"/>
    <w:rsid w:val="00723E6D"/>
    <w:rsid w:val="00727235"/>
    <w:rsid w:val="00731065"/>
    <w:rsid w:val="0074015E"/>
    <w:rsid w:val="00746E07"/>
    <w:rsid w:val="00750D38"/>
    <w:rsid w:val="007529FA"/>
    <w:rsid w:val="00754ED5"/>
    <w:rsid w:val="0075780C"/>
    <w:rsid w:val="00763A35"/>
    <w:rsid w:val="0076685A"/>
    <w:rsid w:val="007715A3"/>
    <w:rsid w:val="00775183"/>
    <w:rsid w:val="00792F31"/>
    <w:rsid w:val="00795EAB"/>
    <w:rsid w:val="00797AF3"/>
    <w:rsid w:val="007A20A8"/>
    <w:rsid w:val="007A42A2"/>
    <w:rsid w:val="007A4A9B"/>
    <w:rsid w:val="007A5048"/>
    <w:rsid w:val="007A5337"/>
    <w:rsid w:val="007B0AA0"/>
    <w:rsid w:val="007B0B8F"/>
    <w:rsid w:val="007B5DB9"/>
    <w:rsid w:val="007C1386"/>
    <w:rsid w:val="007C22A2"/>
    <w:rsid w:val="007C3B46"/>
    <w:rsid w:val="007C7B1D"/>
    <w:rsid w:val="007D78A2"/>
    <w:rsid w:val="007E26E9"/>
    <w:rsid w:val="007F1846"/>
    <w:rsid w:val="007F1A7D"/>
    <w:rsid w:val="007F6F89"/>
    <w:rsid w:val="00802720"/>
    <w:rsid w:val="0080357A"/>
    <w:rsid w:val="00805648"/>
    <w:rsid w:val="00806DE8"/>
    <w:rsid w:val="00807509"/>
    <w:rsid w:val="00810BAB"/>
    <w:rsid w:val="008124B2"/>
    <w:rsid w:val="00812E17"/>
    <w:rsid w:val="0081337C"/>
    <w:rsid w:val="00814C16"/>
    <w:rsid w:val="00822EA1"/>
    <w:rsid w:val="00830D5C"/>
    <w:rsid w:val="00831845"/>
    <w:rsid w:val="008330E9"/>
    <w:rsid w:val="00833B47"/>
    <w:rsid w:val="0083571D"/>
    <w:rsid w:val="008362AC"/>
    <w:rsid w:val="008362C6"/>
    <w:rsid w:val="008410E8"/>
    <w:rsid w:val="00844355"/>
    <w:rsid w:val="00847DAB"/>
    <w:rsid w:val="008553E1"/>
    <w:rsid w:val="0085618C"/>
    <w:rsid w:val="008578EF"/>
    <w:rsid w:val="00862A61"/>
    <w:rsid w:val="00870162"/>
    <w:rsid w:val="00871268"/>
    <w:rsid w:val="00873183"/>
    <w:rsid w:val="00873871"/>
    <w:rsid w:val="00874046"/>
    <w:rsid w:val="00875A92"/>
    <w:rsid w:val="00875ACE"/>
    <w:rsid w:val="008772D6"/>
    <w:rsid w:val="00880F66"/>
    <w:rsid w:val="00880F75"/>
    <w:rsid w:val="00882504"/>
    <w:rsid w:val="0088298E"/>
    <w:rsid w:val="0088649E"/>
    <w:rsid w:val="00886FED"/>
    <w:rsid w:val="008900F2"/>
    <w:rsid w:val="00890983"/>
    <w:rsid w:val="008917F0"/>
    <w:rsid w:val="00896BBD"/>
    <w:rsid w:val="008A0EB3"/>
    <w:rsid w:val="008A6131"/>
    <w:rsid w:val="008B16DD"/>
    <w:rsid w:val="008B1765"/>
    <w:rsid w:val="008B5129"/>
    <w:rsid w:val="008B629E"/>
    <w:rsid w:val="008B645F"/>
    <w:rsid w:val="008B6E32"/>
    <w:rsid w:val="008C03D6"/>
    <w:rsid w:val="008E0A8F"/>
    <w:rsid w:val="008E52C5"/>
    <w:rsid w:val="008E634E"/>
    <w:rsid w:val="00901EF0"/>
    <w:rsid w:val="0090257A"/>
    <w:rsid w:val="00904057"/>
    <w:rsid w:val="00912BAE"/>
    <w:rsid w:val="0091687E"/>
    <w:rsid w:val="00924989"/>
    <w:rsid w:val="00944E45"/>
    <w:rsid w:val="00951136"/>
    <w:rsid w:val="00963395"/>
    <w:rsid w:val="00967D38"/>
    <w:rsid w:val="009709E5"/>
    <w:rsid w:val="00973384"/>
    <w:rsid w:val="00973EF6"/>
    <w:rsid w:val="00974D9D"/>
    <w:rsid w:val="00992B8D"/>
    <w:rsid w:val="00993B2C"/>
    <w:rsid w:val="00994EC9"/>
    <w:rsid w:val="009A28E2"/>
    <w:rsid w:val="009A33BE"/>
    <w:rsid w:val="009B1355"/>
    <w:rsid w:val="009B4325"/>
    <w:rsid w:val="009B438E"/>
    <w:rsid w:val="009C6B44"/>
    <w:rsid w:val="009D0215"/>
    <w:rsid w:val="009D0C19"/>
    <w:rsid w:val="009D7CA6"/>
    <w:rsid w:val="009E362A"/>
    <w:rsid w:val="009E6C2D"/>
    <w:rsid w:val="009F0E29"/>
    <w:rsid w:val="009F181C"/>
    <w:rsid w:val="00A05271"/>
    <w:rsid w:val="00A07038"/>
    <w:rsid w:val="00A13487"/>
    <w:rsid w:val="00A16291"/>
    <w:rsid w:val="00A23822"/>
    <w:rsid w:val="00A30C8F"/>
    <w:rsid w:val="00A338DE"/>
    <w:rsid w:val="00A42083"/>
    <w:rsid w:val="00A47749"/>
    <w:rsid w:val="00A61CA3"/>
    <w:rsid w:val="00A63943"/>
    <w:rsid w:val="00A63F28"/>
    <w:rsid w:val="00A6546E"/>
    <w:rsid w:val="00A710B0"/>
    <w:rsid w:val="00A71EB5"/>
    <w:rsid w:val="00A72A06"/>
    <w:rsid w:val="00A7381E"/>
    <w:rsid w:val="00A745C8"/>
    <w:rsid w:val="00A765C4"/>
    <w:rsid w:val="00A80A3E"/>
    <w:rsid w:val="00A80B2B"/>
    <w:rsid w:val="00A85C2D"/>
    <w:rsid w:val="00A85CE4"/>
    <w:rsid w:val="00A876FE"/>
    <w:rsid w:val="00A9084C"/>
    <w:rsid w:val="00A962A2"/>
    <w:rsid w:val="00AA336C"/>
    <w:rsid w:val="00AA3A2D"/>
    <w:rsid w:val="00AA3F57"/>
    <w:rsid w:val="00AA4197"/>
    <w:rsid w:val="00AB14B8"/>
    <w:rsid w:val="00AB262A"/>
    <w:rsid w:val="00AB5706"/>
    <w:rsid w:val="00AC0E2A"/>
    <w:rsid w:val="00AC1C01"/>
    <w:rsid w:val="00AC55BC"/>
    <w:rsid w:val="00AC59E7"/>
    <w:rsid w:val="00AD0649"/>
    <w:rsid w:val="00AE0D63"/>
    <w:rsid w:val="00AE1803"/>
    <w:rsid w:val="00AE290E"/>
    <w:rsid w:val="00AE7821"/>
    <w:rsid w:val="00AF10DC"/>
    <w:rsid w:val="00AF470C"/>
    <w:rsid w:val="00AF4D8A"/>
    <w:rsid w:val="00AF5F92"/>
    <w:rsid w:val="00AF7489"/>
    <w:rsid w:val="00B0711E"/>
    <w:rsid w:val="00B113D4"/>
    <w:rsid w:val="00B31077"/>
    <w:rsid w:val="00B31D73"/>
    <w:rsid w:val="00B4113A"/>
    <w:rsid w:val="00B46723"/>
    <w:rsid w:val="00B46B4C"/>
    <w:rsid w:val="00B470F6"/>
    <w:rsid w:val="00B502E4"/>
    <w:rsid w:val="00B5072D"/>
    <w:rsid w:val="00B51A70"/>
    <w:rsid w:val="00B53A2F"/>
    <w:rsid w:val="00B61649"/>
    <w:rsid w:val="00B649B5"/>
    <w:rsid w:val="00B64B86"/>
    <w:rsid w:val="00B668BB"/>
    <w:rsid w:val="00B66AE1"/>
    <w:rsid w:val="00B7604C"/>
    <w:rsid w:val="00B77700"/>
    <w:rsid w:val="00B84D95"/>
    <w:rsid w:val="00B85A8F"/>
    <w:rsid w:val="00B87FDE"/>
    <w:rsid w:val="00B91E8C"/>
    <w:rsid w:val="00BA001B"/>
    <w:rsid w:val="00BA11CA"/>
    <w:rsid w:val="00BA130B"/>
    <w:rsid w:val="00BA5D5E"/>
    <w:rsid w:val="00BB3AF2"/>
    <w:rsid w:val="00BB4462"/>
    <w:rsid w:val="00BC13FE"/>
    <w:rsid w:val="00BC3B3F"/>
    <w:rsid w:val="00BC7A28"/>
    <w:rsid w:val="00BD4BC8"/>
    <w:rsid w:val="00BD5547"/>
    <w:rsid w:val="00BE1643"/>
    <w:rsid w:val="00BF68C3"/>
    <w:rsid w:val="00C10D83"/>
    <w:rsid w:val="00C111EF"/>
    <w:rsid w:val="00C13F4B"/>
    <w:rsid w:val="00C20E59"/>
    <w:rsid w:val="00C214E7"/>
    <w:rsid w:val="00C25344"/>
    <w:rsid w:val="00C32AC4"/>
    <w:rsid w:val="00C33CCA"/>
    <w:rsid w:val="00C34801"/>
    <w:rsid w:val="00C35010"/>
    <w:rsid w:val="00C416F6"/>
    <w:rsid w:val="00C434AF"/>
    <w:rsid w:val="00C43C18"/>
    <w:rsid w:val="00C50C2C"/>
    <w:rsid w:val="00C55281"/>
    <w:rsid w:val="00C579B7"/>
    <w:rsid w:val="00C6141A"/>
    <w:rsid w:val="00C63CDE"/>
    <w:rsid w:val="00C642C9"/>
    <w:rsid w:val="00C7184F"/>
    <w:rsid w:val="00C739CE"/>
    <w:rsid w:val="00C7578B"/>
    <w:rsid w:val="00C83866"/>
    <w:rsid w:val="00C869D2"/>
    <w:rsid w:val="00C874CA"/>
    <w:rsid w:val="00C87C37"/>
    <w:rsid w:val="00CA2CE9"/>
    <w:rsid w:val="00CA48EA"/>
    <w:rsid w:val="00CA6420"/>
    <w:rsid w:val="00CB17D8"/>
    <w:rsid w:val="00CB4075"/>
    <w:rsid w:val="00CB4917"/>
    <w:rsid w:val="00CC68FA"/>
    <w:rsid w:val="00CD02E0"/>
    <w:rsid w:val="00CD077E"/>
    <w:rsid w:val="00CD3909"/>
    <w:rsid w:val="00CD4D6C"/>
    <w:rsid w:val="00CD65C1"/>
    <w:rsid w:val="00CE57C2"/>
    <w:rsid w:val="00CE58E3"/>
    <w:rsid w:val="00CF1D1F"/>
    <w:rsid w:val="00CF30A8"/>
    <w:rsid w:val="00CF3B00"/>
    <w:rsid w:val="00CF76C8"/>
    <w:rsid w:val="00CF798A"/>
    <w:rsid w:val="00D0018D"/>
    <w:rsid w:val="00D0045D"/>
    <w:rsid w:val="00D0478B"/>
    <w:rsid w:val="00D049F1"/>
    <w:rsid w:val="00D069F7"/>
    <w:rsid w:val="00D073DD"/>
    <w:rsid w:val="00D11EF3"/>
    <w:rsid w:val="00D14EA9"/>
    <w:rsid w:val="00D21216"/>
    <w:rsid w:val="00D25693"/>
    <w:rsid w:val="00D2592F"/>
    <w:rsid w:val="00D25F68"/>
    <w:rsid w:val="00D2611B"/>
    <w:rsid w:val="00D2788B"/>
    <w:rsid w:val="00D31424"/>
    <w:rsid w:val="00D32675"/>
    <w:rsid w:val="00D340EA"/>
    <w:rsid w:val="00D34537"/>
    <w:rsid w:val="00D4621E"/>
    <w:rsid w:val="00D5196A"/>
    <w:rsid w:val="00D56A18"/>
    <w:rsid w:val="00D630C4"/>
    <w:rsid w:val="00D75110"/>
    <w:rsid w:val="00D83AD8"/>
    <w:rsid w:val="00D9405C"/>
    <w:rsid w:val="00D97962"/>
    <w:rsid w:val="00DB2F10"/>
    <w:rsid w:val="00DB59BA"/>
    <w:rsid w:val="00DC3137"/>
    <w:rsid w:val="00DC43EA"/>
    <w:rsid w:val="00DD2426"/>
    <w:rsid w:val="00DD2861"/>
    <w:rsid w:val="00DD2940"/>
    <w:rsid w:val="00DD4D1D"/>
    <w:rsid w:val="00DD695C"/>
    <w:rsid w:val="00DE2A5F"/>
    <w:rsid w:val="00DF38AC"/>
    <w:rsid w:val="00DF4218"/>
    <w:rsid w:val="00DF531E"/>
    <w:rsid w:val="00E00321"/>
    <w:rsid w:val="00E01D6D"/>
    <w:rsid w:val="00E05174"/>
    <w:rsid w:val="00E1739D"/>
    <w:rsid w:val="00E208F9"/>
    <w:rsid w:val="00E22A14"/>
    <w:rsid w:val="00E22C3D"/>
    <w:rsid w:val="00E35015"/>
    <w:rsid w:val="00E37024"/>
    <w:rsid w:val="00E4237D"/>
    <w:rsid w:val="00E43BC7"/>
    <w:rsid w:val="00E53CF6"/>
    <w:rsid w:val="00E67287"/>
    <w:rsid w:val="00E82300"/>
    <w:rsid w:val="00E834E3"/>
    <w:rsid w:val="00E84A6A"/>
    <w:rsid w:val="00E93123"/>
    <w:rsid w:val="00E93293"/>
    <w:rsid w:val="00EA0D1E"/>
    <w:rsid w:val="00EB03E4"/>
    <w:rsid w:val="00EB341E"/>
    <w:rsid w:val="00EB35AE"/>
    <w:rsid w:val="00EB6C78"/>
    <w:rsid w:val="00EB6F26"/>
    <w:rsid w:val="00EC029F"/>
    <w:rsid w:val="00ED1DD3"/>
    <w:rsid w:val="00ED51B8"/>
    <w:rsid w:val="00EE600A"/>
    <w:rsid w:val="00EF03D7"/>
    <w:rsid w:val="00F02270"/>
    <w:rsid w:val="00F049FC"/>
    <w:rsid w:val="00F145D9"/>
    <w:rsid w:val="00F14B76"/>
    <w:rsid w:val="00F15A79"/>
    <w:rsid w:val="00F17E39"/>
    <w:rsid w:val="00F22B91"/>
    <w:rsid w:val="00F23D81"/>
    <w:rsid w:val="00F256C0"/>
    <w:rsid w:val="00F25BC4"/>
    <w:rsid w:val="00F270D6"/>
    <w:rsid w:val="00F30863"/>
    <w:rsid w:val="00F33E87"/>
    <w:rsid w:val="00F3486C"/>
    <w:rsid w:val="00F35DE7"/>
    <w:rsid w:val="00F35EA7"/>
    <w:rsid w:val="00F4318D"/>
    <w:rsid w:val="00F44886"/>
    <w:rsid w:val="00F461C3"/>
    <w:rsid w:val="00F518C1"/>
    <w:rsid w:val="00F51F19"/>
    <w:rsid w:val="00F51FB5"/>
    <w:rsid w:val="00F534A1"/>
    <w:rsid w:val="00F53773"/>
    <w:rsid w:val="00F547AD"/>
    <w:rsid w:val="00F56681"/>
    <w:rsid w:val="00F635D7"/>
    <w:rsid w:val="00F64F5D"/>
    <w:rsid w:val="00F650FF"/>
    <w:rsid w:val="00F673F7"/>
    <w:rsid w:val="00F725BD"/>
    <w:rsid w:val="00F7386F"/>
    <w:rsid w:val="00F76DB7"/>
    <w:rsid w:val="00F77016"/>
    <w:rsid w:val="00F87F52"/>
    <w:rsid w:val="00F90359"/>
    <w:rsid w:val="00F94572"/>
    <w:rsid w:val="00F96B22"/>
    <w:rsid w:val="00F96D63"/>
    <w:rsid w:val="00F97067"/>
    <w:rsid w:val="00FA1AAD"/>
    <w:rsid w:val="00FA1F9D"/>
    <w:rsid w:val="00FA6AD5"/>
    <w:rsid w:val="00FB7714"/>
    <w:rsid w:val="00FC00BD"/>
    <w:rsid w:val="00FC318C"/>
    <w:rsid w:val="00FC3A23"/>
    <w:rsid w:val="00FD0C63"/>
    <w:rsid w:val="00FD29AB"/>
    <w:rsid w:val="00FD3E62"/>
    <w:rsid w:val="00FD5CB1"/>
    <w:rsid w:val="00FE2FD3"/>
    <w:rsid w:val="00FE440B"/>
    <w:rsid w:val="00FE5BFB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02EFE"/>
  <w15:docId w15:val="{564F92E8-1105-4BDF-AEDF-F2C82F03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53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253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253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253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253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1425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42537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36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425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470F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470F6"/>
    <w:rPr>
      <w:rFonts w:cs="Times New Roman"/>
      <w:sz w:val="28"/>
    </w:rPr>
  </w:style>
  <w:style w:type="paragraph" w:styleId="a9">
    <w:name w:val="List Paragraph"/>
    <w:basedOn w:val="a"/>
    <w:uiPriority w:val="99"/>
    <w:qFormat/>
    <w:rsid w:val="002664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7C13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541D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541D0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41D09"/>
    <w:rPr>
      <w:rFonts w:cs="Times New Roman"/>
      <w:sz w:val="24"/>
    </w:rPr>
  </w:style>
  <w:style w:type="paragraph" w:customStyle="1" w:styleId="11">
    <w:name w:val="Обычный1"/>
    <w:uiPriority w:val="99"/>
    <w:rsid w:val="007F6F89"/>
    <w:pPr>
      <w:snapToGrid w:val="0"/>
    </w:pPr>
    <w:rPr>
      <w:sz w:val="28"/>
      <w:szCs w:val="20"/>
    </w:rPr>
  </w:style>
  <w:style w:type="table" w:styleId="ad">
    <w:name w:val="Table Grid"/>
    <w:basedOn w:val="a1"/>
    <w:locked/>
    <w:rsid w:val="00515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8E52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52C5"/>
    <w:rPr>
      <w:sz w:val="24"/>
      <w:szCs w:val="24"/>
    </w:rPr>
  </w:style>
  <w:style w:type="paragraph" w:customStyle="1" w:styleId="Default">
    <w:name w:val="Default"/>
    <w:rsid w:val="006A7E7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547DB4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8EE81A-76A7-442B-8D86-96C44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Фёдоров Алексей Анасович</cp:lastModifiedBy>
  <cp:revision>5</cp:revision>
  <cp:lastPrinted>2023-08-31T07:33:00Z</cp:lastPrinted>
  <dcterms:created xsi:type="dcterms:W3CDTF">2023-08-16T09:04:00Z</dcterms:created>
  <dcterms:modified xsi:type="dcterms:W3CDTF">2023-09-11T10:44:00Z</dcterms:modified>
</cp:coreProperties>
</file>